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mc:AlternateContent>
          <mc:Choice Requires="wps">
            <w:drawing>
              <wp:anchor behindDoc="1" distT="6350" distB="635" distL="6350" distR="0" simplePos="0" locked="0" layoutInCell="0" allowOverlap="1" relativeHeight="2">
                <wp:simplePos x="0" y="0"/>
                <wp:positionH relativeFrom="column">
                  <wp:posOffset>-287655</wp:posOffset>
                </wp:positionH>
                <wp:positionV relativeFrom="paragraph">
                  <wp:posOffset>-290195</wp:posOffset>
                </wp:positionV>
                <wp:extent cx="7567295" cy="10814685"/>
                <wp:effectExtent l="0" t="0" r="15240" b="6350"/>
                <wp:wrapNone/>
                <wp:docPr id="1" name="矩形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840" cy="10814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120" path="m0,0l-2147483645,0l-2147483645,-2147483646l0,-2147483646xe" fillcolor="white" stroked="f" o:allowincell="f" style="position:absolute;margin-left:-22.65pt;margin-top:-22.85pt;width:595.75pt;height:851.45pt;mso-wrap-style:none;v-text-anchor:middle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" distL="6350" distR="635" simplePos="0" locked="0" layoutInCell="0" allowOverlap="1" relativeHeight="6">
                <wp:simplePos x="0" y="0"/>
                <wp:positionH relativeFrom="column">
                  <wp:posOffset>-323850</wp:posOffset>
                </wp:positionH>
                <wp:positionV relativeFrom="paragraph">
                  <wp:posOffset>-300355</wp:posOffset>
                </wp:positionV>
                <wp:extent cx="2350770" cy="11015980"/>
                <wp:effectExtent l="0" t="0" r="12065" b="14605"/>
                <wp:wrapNone/>
                <wp:docPr id="2" name="矩形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080" cy="1101528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58" path="m0,0l-2147483645,0l-2147483645,-2147483646l0,-2147483646xe" fillcolor="#585858" stroked="f" o:allowincell="f" style="position:absolute;margin-left:-25.5pt;margin-top:-23.65pt;width:185pt;height:867.3pt;mso-wrap-style:none;v-text-anchor:middle">
                <v:fill o:detectmouseclick="t" type="solid" color2="#a7a7a7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rFonts w:eastAsia="Microsoft YaHei" w:ascii="Microsoft YaHei" w:hAnsi="Microsoft YaHei"/>
          <w:lang w:val="en-US" w:eastAsia="zh-CN"/>
        </w:rPr>
        <w:t xml:space="preserve"> </w:t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s">
            <w:drawing>
              <wp:anchor behindDoc="0" distT="9525" distB="9525" distL="9525" distR="9525" simplePos="0" locked="0" layoutInCell="0" allowOverlap="1" relativeHeight="3">
                <wp:simplePos x="0" y="0"/>
                <wp:positionH relativeFrom="column">
                  <wp:posOffset>236220</wp:posOffset>
                </wp:positionH>
                <wp:positionV relativeFrom="paragraph">
                  <wp:posOffset>127635</wp:posOffset>
                </wp:positionV>
                <wp:extent cx="1255395" cy="1255395"/>
                <wp:effectExtent l="0" t="0" r="2540" b="2540"/>
                <wp:wrapNone/>
                <wp:docPr id="3" name="图片 0" descr="D:\桌面\桌面文件\登记照3\TB2L1xKcFXXXXawXXXXXXXXXXXX_!!718243662.jpgTB2L1xKcFXXXXawXXXXXXXXXXXX_!!7182436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600" cy="1254600"/>
                        </a:xfrm>
                        <a:prstGeom prst="ellipse">
                          <a:avLst/>
                        </a:prstGeom>
                        <a:blipFill rotWithShape="0">
                          <a:blip r:embed="rId2"/>
                          <a:stretch>
                            <a:fillRect/>
                          </a:stretch>
                        </a:blipFill>
                        <a:ln w="190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图片 0" path="l-2147483648,-2147483643l-2147483628,-2147483627l-2147483648,-2147483643l-2147483626,-2147483625xe" stroked="f" o:allowincell="f" style="position:absolute;margin-left:18.6pt;margin-top:10.05pt;width:98.75pt;height:98.75pt;mso-wrap-style:none;v-text-anchor:middle">
                <v:imagedata r:id="rId2" o:detectmouseclick="t"/>
                <v:stroke color="#3465a4" weight="19080" joinstyle="round" endcap="round"/>
                <w10:wrap type="none"/>
              </v:oval>
            </w:pict>
          </mc:Fallback>
        </mc:AlternateContent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s">
            <w:drawing>
              <wp:anchor behindDoc="0" distT="4445" distB="4445" distL="4445" distR="4445" simplePos="0" locked="0" layoutInCell="0" allowOverlap="1" relativeHeight="22">
                <wp:simplePos x="0" y="0"/>
                <wp:positionH relativeFrom="column">
                  <wp:posOffset>2430780</wp:posOffset>
                </wp:positionH>
                <wp:positionV relativeFrom="paragraph">
                  <wp:posOffset>69850</wp:posOffset>
                </wp:positionV>
                <wp:extent cx="3684905" cy="440690"/>
                <wp:effectExtent l="0" t="0" r="0" b="0"/>
                <wp:wrapNone/>
                <wp:docPr id="4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240" cy="43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b/>
                                <w:b/>
                                <w:color w:val="404040" w:themeColor="text1" w:themeTint="bf"/>
                                <w:sz w:val="48"/>
                                <w:szCs w:val="5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b/>
                                <w:color w:val="404040" w:themeColor="text1" w:themeTint="bf"/>
                                <w:sz w:val="48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我的简历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color w:val="404040" w:themeColor="text1" w:themeTint="bf"/>
                                <w:sz w:val="48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 HAI TAO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5.5pt;width:290.05pt;height:34.6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b/>
                          <w:b/>
                          <w:color w:val="404040" w:themeColor="text1" w:themeTint="bf"/>
                          <w:sz w:val="48"/>
                          <w:szCs w:val="5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icrosoft YaHei" w:hAnsi="Microsoft YaHei" w:eastAsia="Microsoft YaHei"/>
                          <w:b/>
                          <w:color w:val="404040" w:themeColor="text1" w:themeTint="bf"/>
                          <w:sz w:val="48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我的简历</w:t>
                      </w:r>
                      <w:r>
                        <w:rPr>
                          <w:rFonts w:eastAsia="Microsoft YaHei" w:ascii="Microsoft YaHei" w:hAnsi="Microsoft YaHei"/>
                          <w:b/>
                          <w:color w:val="404040" w:themeColor="text1" w:themeTint="bf"/>
                          <w:sz w:val="48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 HAI TAO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s">
            <w:drawing>
              <wp:anchor behindDoc="0" distT="4445" distB="4445" distL="4445" distR="4445" simplePos="0" locked="0" layoutInCell="0" allowOverlap="1" relativeHeight="16">
                <wp:simplePos x="0" y="0"/>
                <wp:positionH relativeFrom="column">
                  <wp:posOffset>2430780</wp:posOffset>
                </wp:positionH>
                <wp:positionV relativeFrom="paragraph">
                  <wp:posOffset>31115</wp:posOffset>
                </wp:positionV>
                <wp:extent cx="1563370" cy="367665"/>
                <wp:effectExtent l="0" t="0" r="0" b="0"/>
                <wp:wrapNone/>
                <wp:docPr id="6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6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/Linux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服务器运维工程师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2.45pt;width:123pt;height:28.8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eastAsia="Microsoft YaHei" w:ascii="Microsoft YaHei" w:hAnsi="Microsoft YaHei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/Linux</w:t>
                      </w:r>
                      <w:r>
                        <w:rPr>
                          <w:rFonts w:ascii="Microsoft YaHei" w:hAnsi="Microsoft YaHei" w:eastAsia="Microsoft YaHei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服务器运维工程师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  <w:bookmarkStart w:id="0" w:name="_GoBack"/>
      <w:bookmarkStart w:id="1" w:name="_GoBack"/>
      <w:bookmarkEnd w:id="1"/>
    </w:p>
    <w:p>
      <w:pPr>
        <w:pStyle w:val="Normal"/>
        <w:bidi w:val="0"/>
        <w:snapToGrid w:val="false"/>
        <w:ind w:left="441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</w:p>
    <w:p>
      <w:pPr>
        <w:pStyle w:val="Normal"/>
        <w:bidi w:val="0"/>
        <w:snapToGrid w:val="false"/>
        <w:ind w:left="441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</w:p>
    <w:p>
      <w:pPr>
        <w:pStyle w:val="Normal"/>
        <w:bidi w:val="0"/>
        <w:snapToGrid w:val="false"/>
        <w:ind w:left="441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s">
            <w:drawing>
              <wp:anchor behindDoc="0" distT="4445" distB="4445" distL="4445" distR="4445" simplePos="0" locked="0" layoutInCell="0" allowOverlap="1" relativeHeight="20">
                <wp:simplePos x="0" y="0"/>
                <wp:positionH relativeFrom="column">
                  <wp:posOffset>2430780</wp:posOffset>
                </wp:positionH>
                <wp:positionV relativeFrom="paragraph">
                  <wp:posOffset>93345</wp:posOffset>
                </wp:positionV>
                <wp:extent cx="2177415" cy="257175"/>
                <wp:effectExtent l="0" t="0" r="0" b="0"/>
                <wp:wrapNone/>
                <wp:docPr id="8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920" cy="25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EVALUATION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7.35pt;width:171.35pt;height:20.1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icrosoft YaHei" w:hAnsi="Microsoft YaHei" w:eastAsia="Microsoft YaHei"/>
                          <w:b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  <w:lang w:val="en-US" w:eastAsia="zh-CN"/>
                        </w:rPr>
                        <w:t>EVALUATION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3">
                <wp:simplePos x="0" y="0"/>
                <wp:positionH relativeFrom="column">
                  <wp:posOffset>-317500</wp:posOffset>
                </wp:positionH>
                <wp:positionV relativeFrom="paragraph">
                  <wp:posOffset>34290</wp:posOffset>
                </wp:positionV>
                <wp:extent cx="2345690" cy="506095"/>
                <wp:effectExtent l="0" t="0" r="17145" b="8255"/>
                <wp:wrapNone/>
                <wp:docPr id="10" name="组合 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040" cy="505440"/>
                          <a:chOff x="-317520" y="34200"/>
                          <a:chExt cx="2345040" cy="50544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2345040" cy="331560"/>
                          </a:xfrm>
                          <a:prstGeom prst="rect">
                            <a:avLst/>
                          </a:prstGeom>
                          <a:solidFill>
                            <a:srgbClr val="3cb9b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2120" y="0"/>
                            <a:ext cx="94356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mallCaps w:val="false"/>
                                  <w:caps w:val="false"/>
                                  <w:iCs w:val="false"/>
                                  <w:i w:val="false"/>
                                  <w:bCs/>
                                  <w:b/>
                                  <w:szCs w:val="26"/>
                                  <w:sz w:val="26"/>
                                  <w:spacing w:val="0"/>
                                  <w:vertAlign w:val="baseline"/>
                                  <w:position w:val="0"/>
                                  <w:dstrike w:val="false"/>
                                  <w:strike w:val="false"/>
                                  <w:u w:val="none"/>
                                  <w:rFonts w:eastAsia="Microsoft YaHei" w:cstheme="minorBidi" w:ascii="Microsoft YaHei" w:hAnsi="Microsoft YaHei"/>
                                  <w:color w:val="FFFFFF"/>
                                  <w:lang w:bidi="hi-I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numCol="1" spcCol="0" horzOverflow="overflow" vertOverflow="overflow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2920" y="361800"/>
                            <a:ext cx="178920" cy="143640"/>
                          </a:xfrm>
                          <a:prstGeom prst="rect">
                            <a:avLst/>
                          </a:prstGeom>
                          <a:solidFill>
                            <a:srgbClr val="3cb9b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69" style="position:absolute;margin-left:-25pt;margin-top:2.7pt;width:184.65pt;height:39.8pt" coordorigin="-500,54" coordsize="3693,796">
                <v:rect id="shape_0" ID="矩形 61" path="m0,0l-2147483645,0l-2147483645,-2147483646l0,-2147483646xe" fillcolor="#3cb9bb" stroked="f" o:allowincell="f" style="position:absolute;left:-500;top:104;width:3692;height:521;mso-wrap-style:none;v-text-anchor:middle">
                  <v:fill o:detectmouseclick="t" type="solid" color2="#c34644"/>
                  <v:stroke color="#3465a4" weight="12600" joinstyle="miter" endcap="flat"/>
                  <w10:wrap type="none"/>
                </v:rect>
                <v:rect id="shape_0" ID="文本框 62" path="m0,0l-2147483645,0l-2147483645,-2147483646l0,-2147483646xe" stroked="f" o:allowincell="f" style="position:absolute;left:700;top:54;width:1485;height:509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kern w:val="0"/>
                            <w:smallCaps w:val="false"/>
                            <w:caps w:val="false"/>
                            <w:iCs w:val="false"/>
                            <w:i w:val="false"/>
                            <w:bCs/>
                            <w:b/>
                            <w:szCs w:val="26"/>
                            <w:sz w:val="26"/>
                            <w:spacing w:val="0"/>
                            <w:vertAlign w:val="baseline"/>
                            <w:position w:val="0"/>
                            <w:dstrike w:val="false"/>
                            <w:strike w:val="false"/>
                            <w:u w:val="none"/>
                            <w:rFonts w:eastAsia="Microsoft YaHei" w:cstheme="minorBidi" w:ascii="Microsoft YaHei" w:hAnsi="Microsoft YaHei"/>
                            <w:color w:val="FFFFFF"/>
                            <w:lang w:bidi="hi-I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矩形 68" path="m0,0l-2147483645,0l-2147483645,-2147483646l0,-2147483646xe" fillcolor="#3cb9bb" stroked="f" o:allowincell="f" style="position:absolute;left:-133;top:624;width:281;height:225;mso-wrap-style:none;v-text-anchor:middle">
                  <v:fill o:detectmouseclick="t" type="solid" color2="#c34644"/>
                  <v:stroke color="#3465a4" weight="12600" joinstyle="miter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</w:p>
    <w:p>
      <w:pPr>
        <w:pStyle w:val="Normal"/>
        <w:bidi w:val="0"/>
        <w:snapToGrid w:val="false"/>
        <w:ind w:left="441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s">
            <w:drawing>
              <wp:anchor behindDoc="0" distT="4445" distB="4445" distL="4445" distR="4445" simplePos="0" locked="0" layoutInCell="0" allowOverlap="1" relativeHeight="18">
                <wp:simplePos x="0" y="0"/>
                <wp:positionH relativeFrom="column">
                  <wp:posOffset>2430780</wp:posOffset>
                </wp:positionH>
                <wp:positionV relativeFrom="paragraph">
                  <wp:posOffset>25400</wp:posOffset>
                </wp:positionV>
                <wp:extent cx="4441825" cy="699135"/>
                <wp:effectExtent l="0" t="0" r="0" b="0"/>
                <wp:wrapNone/>
                <wp:docPr id="11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1320" cy="69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      </w:r>
                          </w:p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2pt;width:349.65pt;height:54.9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</w:r>
                    </w:p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sz w:val="18"/>
                          <w:szCs w:val="18"/>
                        </w:rPr>
                      </w:pPr>
                      <w:r>
                        <w:rPr>
                          <w:rFonts w:eastAsia="Microsoft YaHei" w:ascii="Microsoft YaHei" w:hAnsi="Microsoft YaHei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46">
                <wp:simplePos x="0" y="0"/>
                <wp:positionH relativeFrom="column">
                  <wp:posOffset>460375</wp:posOffset>
                </wp:positionH>
                <wp:positionV relativeFrom="paragraph">
                  <wp:posOffset>88900</wp:posOffset>
                </wp:positionV>
                <wp:extent cx="1486535" cy="869315"/>
                <wp:effectExtent l="0" t="0" r="0" b="0"/>
                <wp:wrapNone/>
                <wp:docPr id="13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spacing w:lineRule="auto" w:line="36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1990/08/12</w:t>
                            </w:r>
                          </w:p>
                          <w:p>
                            <w:pPr>
                              <w:pStyle w:val="Style21"/>
                              <w:bidi w:val="0"/>
                              <w:snapToGrid w:val="false"/>
                              <w:spacing w:lineRule="auto" w:line="36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137 8888 6666</w:t>
                            </w:r>
                          </w:p>
                          <w:p>
                            <w:pPr>
                              <w:pStyle w:val="Style21"/>
                              <w:bidi w:val="0"/>
                              <w:snapToGrid w:val="false"/>
                              <w:spacing w:lineRule="auto" w:line="36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service@500d.me</w:t>
                            </w:r>
                          </w:p>
                          <w:p>
                            <w:pPr>
                              <w:pStyle w:val="Style21"/>
                              <w:bidi w:val="0"/>
                              <w:snapToGrid w:val="false"/>
                              <w:spacing w:lineRule="auto" w:line="36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中国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陕西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36.25pt;margin-top:7pt;width:116.95pt;height:68.3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spacing w:lineRule="auto" w:line="36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</w:rPr>
                        <w:t>1990/08/12</w:t>
                      </w:r>
                    </w:p>
                    <w:p>
                      <w:pPr>
                        <w:pStyle w:val="Style21"/>
                        <w:bidi w:val="0"/>
                        <w:snapToGrid w:val="false"/>
                        <w:spacing w:lineRule="auto" w:line="36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</w:rPr>
                        <w:t>137 8888 6666</w:t>
                      </w:r>
                    </w:p>
                    <w:p>
                      <w:pPr>
                        <w:pStyle w:val="Style21"/>
                        <w:bidi w:val="0"/>
                        <w:snapToGrid w:val="false"/>
                        <w:spacing w:lineRule="auto" w:line="36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</w:rPr>
                        <w:t>service@500d.me</w:t>
                      </w:r>
                    </w:p>
                    <w:p>
                      <w:pPr>
                        <w:pStyle w:val="Style21"/>
                        <w:bidi w:val="0"/>
                        <w:snapToGrid w:val="false"/>
                        <w:spacing w:lineRule="auto" w:line="36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中国</w:t>
                      </w: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陕西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2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212725" cy="212725"/>
                <wp:effectExtent l="0" t="0" r="16510" b="16510"/>
                <wp:wrapNone/>
                <wp:docPr id="15" name="组合 10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40" cy="212040"/>
                          <a:chOff x="139680" y="88920"/>
                          <a:chExt cx="212040" cy="212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2040" cy="2120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280" y="29880"/>
                            <a:ext cx="116280" cy="133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108" style="position:absolute;margin-left:11pt;margin-top:7pt;width:16.7pt;height:16.7pt" coordorigin="220,140" coordsize="334,334">
                <v:oval id="shape_0" ID="圆角矩形 372" path="l-2147483648,-2147483643l-2147483628,-2147483627l-2147483648,-2147483643l-2147483626,-2147483625xe" fillcolor="#f2f2f2" stroked="f" o:allowincell="f" style="position:absolute;left:220;top:140;width:333;height:333;mso-wrap-style:none;v-text-anchor:middle">
                  <v:fill o:detectmouseclick="t" type="solid" color2="#0d0d0d"/>
                  <v:stroke color="#3465a4" joinstyle="round" endcap="flat"/>
                  <w10:wrap type="none"/>
                </v:oval>
              </v:group>
            </w:pict>
          </mc:Fallback>
        </mc:AlternateContent>
      </w:r>
    </w:p>
    <w:p>
      <w:pPr>
        <w:pStyle w:val="Normal"/>
        <w:bidi w:val="0"/>
        <w:snapToGrid w:val="false"/>
        <w:ind w:left="441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g">
            <w:drawing>
              <wp:anchor behindDoc="0" distT="0" distB="0" distL="0" distR="0" simplePos="0" locked="0" layoutInCell="0" allowOverlap="1" relativeHeight="34">
                <wp:simplePos x="0" y="0"/>
                <wp:positionH relativeFrom="column">
                  <wp:posOffset>139700</wp:posOffset>
                </wp:positionH>
                <wp:positionV relativeFrom="paragraph">
                  <wp:posOffset>191135</wp:posOffset>
                </wp:positionV>
                <wp:extent cx="212725" cy="212725"/>
                <wp:effectExtent l="0" t="0" r="16510" b="16510"/>
                <wp:wrapNone/>
                <wp:docPr id="16" name="组合 1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40" cy="212040"/>
                          <a:chOff x="139680" y="191160"/>
                          <a:chExt cx="212040" cy="212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2040" cy="2120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640" y="40680"/>
                            <a:ext cx="141480" cy="13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109" style="position:absolute;margin-left:11pt;margin-top:15.05pt;width:16.7pt;height:16.7pt" coordorigin="220,301" coordsize="334,334">
                <v:oval id="shape_0" ID="圆角矩形 369" path="l-2147483648,-2147483643l-2147483628,-2147483627l-2147483648,-2147483643l-2147483626,-2147483625xe" fillcolor="#f2f2f2" stroked="f" o:allowincell="f" style="position:absolute;left:220;top:301;width:333;height:333;mso-wrap-style:none;v-text-anchor:middle">
                  <v:fill o:detectmouseclick="t" type="solid" color2="#0d0d0d"/>
                  <v:stroke color="#3465a4" joinstyle="round" endcap="flat"/>
                  <w10:wrap type="none"/>
                </v:oval>
              </v:group>
            </w:pict>
          </mc:Fallback>
        </mc:AlternateContent>
      </w:r>
    </w:p>
    <w:p>
      <w:pPr>
        <w:pStyle w:val="Normal"/>
        <w:bidi w:val="0"/>
        <w:snapToGrid w:val="false"/>
        <w:ind w:left="441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>
          <w:rFonts w:eastAsia="Microsoft YaHei" w:ascii="Microsoft YaHei" w:hAnsi="Microsoft YaHei"/>
        </w:rPr>
        <mc:AlternateContent>
          <mc:Choice Requires="wpg">
            <w:drawing>
              <wp:anchor behindDoc="0" distT="0" distB="0" distL="0" distR="0" simplePos="0" locked="0" layoutInCell="0" allowOverlap="1" relativeHeight="42">
                <wp:simplePos x="0" y="0"/>
                <wp:positionH relativeFrom="column">
                  <wp:posOffset>139700</wp:posOffset>
                </wp:positionH>
                <wp:positionV relativeFrom="paragraph">
                  <wp:posOffset>53975</wp:posOffset>
                </wp:positionV>
                <wp:extent cx="212725" cy="212725"/>
                <wp:effectExtent l="0" t="0" r="16510" b="16510"/>
                <wp:wrapNone/>
                <wp:docPr id="17" name="组合 1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40" cy="212040"/>
                          <a:chOff x="139680" y="54000"/>
                          <a:chExt cx="212040" cy="212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2040" cy="2120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48960" y="66600"/>
                            <a:ext cx="114480" cy="78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110" style="position:absolute;margin-left:11pt;margin-top:4.25pt;width:16.7pt;height:16.7pt" coordorigin="220,85" coordsize="334,334">
                <v:oval id="shape_0" ID="圆角矩形 366" path="l-2147483648,-2147483643l-2147483628,-2147483627l-2147483648,-2147483643l-2147483626,-2147483625xe" fillcolor="#f2f2f2" stroked="f" o:allowincell="f" style="position:absolute;left:220;top:85;width:333;height:333;mso-wrap-style:none;v-text-anchor:middle">
                  <v:fill o:detectmouseclick="t" type="solid" color2="#0d0d0d"/>
                  <v:stroke color="#3465a4" joinstyle="round" endcap="flat"/>
                  <w10:wrap type="none"/>
                </v:oval>
              </v:group>
            </w:pict>
          </mc:Fallback>
        </mc:AlternateContent>
      </w:r>
    </w:p>
    <w:p>
      <w:pPr>
        <w:pStyle w:val="Normal"/>
        <w:bidi w:val="0"/>
        <w:snapToGrid w:val="false"/>
        <w:ind w:left="3990" w:hanging="0"/>
        <w:rPr>
          <w:rFonts w:ascii="Microsoft YaHei" w:hAnsi="Microsoft YaHei" w:eastAsia="Microsoft YaHei"/>
        </w:rPr>
      </w:pPr>
      <w:r>
        <w:rPr/>
        <mc:AlternateContent>
          <mc:Choice Requires="wps">
            <w:drawing>
              <wp:anchor behindDoc="0" distT="4445" distB="4445" distL="4445" distR="4445" simplePos="0" locked="0" layoutInCell="0" allowOverlap="1" relativeHeight="40">
                <wp:simplePos x="0" y="0"/>
                <wp:positionH relativeFrom="column">
                  <wp:posOffset>2430780</wp:posOffset>
                </wp:positionH>
                <wp:positionV relativeFrom="paragraph">
                  <wp:posOffset>3776345</wp:posOffset>
                </wp:positionV>
                <wp:extent cx="4180205" cy="711835"/>
                <wp:effectExtent l="0" t="0" r="0" b="0"/>
                <wp:wrapNone/>
                <wp:docPr id="18" name="文本框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600" cy="71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>广州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云台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 xml:space="preserve">信息科技     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t>UI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>设计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协助筹备“不可思议”大型市场推广广州站系列活动；作为品牌大使向观众、来宾和媒体推广一百丁集团旗下的品牌；</w:t>
                            </w:r>
                          </w:p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9" path="m0,0l-2147483645,0l-2147483645,-2147483646l0,-2147483646xe" stroked="f" o:allowincell="f" style="position:absolute;margin-left:191.4pt;margin-top:297.35pt;width:329.05pt;height:55.9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>广州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  <w:lang w:val="en-US" w:eastAsia="zh-CN"/>
                        </w:rPr>
                        <w:t>云台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 xml:space="preserve">信息科技     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t>UI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>设计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协助筹备“不可思议”大型市场推广广州站系列活动；作为品牌大使向观众、来宾和媒体推广一百丁集团旗下的品牌；</w:t>
                      </w:r>
                    </w:p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-317500</wp:posOffset>
                </wp:positionH>
                <wp:positionV relativeFrom="paragraph">
                  <wp:posOffset>2866390</wp:posOffset>
                </wp:positionV>
                <wp:extent cx="2346325" cy="506095"/>
                <wp:effectExtent l="0" t="0" r="16510" b="8255"/>
                <wp:wrapNone/>
                <wp:docPr id="20" name="组合 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760" cy="505440"/>
                          <a:chOff x="-317520" y="2866320"/>
                          <a:chExt cx="2345760" cy="50544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2345760" cy="331560"/>
                          </a:xfrm>
                          <a:prstGeom prst="rect">
                            <a:avLst/>
                          </a:prstGeom>
                          <a:solidFill>
                            <a:srgbClr val="b4d1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2120" y="0"/>
                            <a:ext cx="94356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mallCaps w:val="false"/>
                                  <w:caps w:val="false"/>
                                  <w:iCs w:val="false"/>
                                  <w:i w:val="false"/>
                                  <w:bCs/>
                                  <w:b/>
                                  <w:szCs w:val="26"/>
                                  <w:sz w:val="26"/>
                                  <w:spacing w:val="0"/>
                                  <w:vertAlign w:val="baseline"/>
                                  <w:position w:val="0"/>
                                  <w:dstrike w:val="false"/>
                                  <w:strike w:val="false"/>
                                  <w:u w:val="none"/>
                                  <w:rFonts w:eastAsia="Microsoft YaHei" w:cstheme="minorBidi" w:ascii="Microsoft YaHei" w:hAnsi="Microsoft YaHei"/>
                                  <w:color w:val="FFFFFF"/>
                                  <w:lang w:bidi="hi-I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numCol="1" spcCol="0" horzOverflow="overflow" vertOverflow="overflow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2920" y="361800"/>
                            <a:ext cx="178920" cy="143640"/>
                          </a:xfrm>
                          <a:prstGeom prst="rect">
                            <a:avLst/>
                          </a:prstGeom>
                          <a:solidFill>
                            <a:srgbClr val="b4d1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74" style="position:absolute;margin-left:-25pt;margin-top:225.7pt;width:184.7pt;height:39.8pt" coordorigin="-500,4514" coordsize="3694,796">
                <v:rect id="shape_0" ID="矩形 61" path="m0,0l-2147483645,0l-2147483645,-2147483646l0,-2147483646xe" fillcolor="#b4d174" stroked="f" o:allowincell="f" style="position:absolute;left:-500;top:4564;width:3693;height:521;mso-wrap-style:none;v-text-anchor:middle">
                  <v:fill o:detectmouseclick="t" type="solid" color2="#4b2e8b"/>
                  <v:stroke color="#3465a4" weight="12600" joinstyle="miter" endcap="flat"/>
                  <w10:wrap type="none"/>
                </v:rect>
                <v:rect id="shape_0" ID="文本框 62" path="m0,0l-2147483645,0l-2147483645,-2147483646l0,-2147483646xe" stroked="f" o:allowincell="f" style="position:absolute;left:700;top:4514;width:1485;height:509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kern w:val="0"/>
                            <w:smallCaps w:val="false"/>
                            <w:caps w:val="false"/>
                            <w:iCs w:val="false"/>
                            <w:i w:val="false"/>
                            <w:bCs/>
                            <w:b/>
                            <w:szCs w:val="26"/>
                            <w:sz w:val="26"/>
                            <w:spacing w:val="0"/>
                            <w:vertAlign w:val="baseline"/>
                            <w:position w:val="0"/>
                            <w:dstrike w:val="false"/>
                            <w:strike w:val="false"/>
                            <w:u w:val="none"/>
                            <w:rFonts w:eastAsia="Microsoft YaHei" w:cstheme="minorBidi" w:ascii="Microsoft YaHei" w:hAnsi="Microsoft YaHei"/>
                            <w:color w:val="FFFFFF"/>
                            <w:lang w:bidi="hi-I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矩形 68" path="m0,0l-2147483645,0l-2147483645,-2147483646l0,-2147483646xe" fillcolor="#b4d174" stroked="f" o:allowincell="f" style="position:absolute;left:-133;top:5084;width:281;height:225;mso-wrap-style:none;v-text-anchor:middle">
                  <v:fill o:detectmouseclick="t" type="solid" color2="#4b2e8b"/>
                  <v:stroke color="#3465a4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2">
                <wp:simplePos x="0" y="0"/>
                <wp:positionH relativeFrom="column">
                  <wp:posOffset>-317500</wp:posOffset>
                </wp:positionH>
                <wp:positionV relativeFrom="paragraph">
                  <wp:posOffset>788670</wp:posOffset>
                </wp:positionV>
                <wp:extent cx="2345690" cy="506095"/>
                <wp:effectExtent l="0" t="0" r="17145" b="8255"/>
                <wp:wrapNone/>
                <wp:docPr id="21" name="组合 7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040" cy="505440"/>
                          <a:chOff x="-317520" y="788760"/>
                          <a:chExt cx="2345040" cy="50544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2345040" cy="331560"/>
                          </a:xfrm>
                          <a:prstGeom prst="rect">
                            <a:avLst/>
                          </a:pr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2120" y="0"/>
                            <a:ext cx="94356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mallCaps w:val="false"/>
                                  <w:caps w:val="false"/>
                                  <w:iCs w:val="false"/>
                                  <w:i w:val="false"/>
                                  <w:bCs/>
                                  <w:b/>
                                  <w:szCs w:val="26"/>
                                  <w:sz w:val="26"/>
                                  <w:spacing w:val="0"/>
                                  <w:vertAlign w:val="baseline"/>
                                  <w:position w:val="0"/>
                                  <w:dstrike w:val="false"/>
                                  <w:strike w:val="false"/>
                                  <w:u w:val="none"/>
                                  <w:rFonts w:eastAsia="Microsoft YaHei" w:cstheme="minorBidi" w:ascii="Microsoft YaHei" w:hAnsi="Microsoft YaHei"/>
                                  <w:color w:val="FFFFFF"/>
                                  <w:lang w:bidi="hi-I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证书奖项</w:t>
                              </w:r>
                            </w:p>
                          </w:txbxContent>
                        </wps:txbx>
                        <wps:bodyPr numCol="1" spcCol="0" horzOverflow="overflow" vertOverflow="overflow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2920" y="361800"/>
                            <a:ext cx="178920" cy="143640"/>
                          </a:xfrm>
                          <a:prstGeom prst="rect">
                            <a:avLst/>
                          </a:pr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70" style="position:absolute;margin-left:-25pt;margin-top:62.1pt;width:184.65pt;height:39.8pt" coordorigin="-500,1242" coordsize="3693,796">
                <v:rect id="shape_0" ID="矩形 61" path="m0,0l-2147483645,0l-2147483645,-2147483646l0,-2147483646xe" fillcolor="#f09135" stroked="f" o:allowincell="f" style="position:absolute;left:-500;top:1292;width:3692;height:521;mso-wrap-style:none;v-text-anchor:middle">
                  <v:fill o:detectmouseclick="t" type="solid" color2="#0f6eca"/>
                  <v:stroke color="#3465a4" weight="12600" joinstyle="miter" endcap="flat"/>
                  <w10:wrap type="none"/>
                </v:rect>
                <v:rect id="shape_0" ID="文本框 62" path="m0,0l-2147483645,0l-2147483645,-2147483646l0,-2147483646xe" stroked="f" o:allowincell="f" style="position:absolute;left:700;top:1242;width:1485;height:509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kern w:val="0"/>
                            <w:smallCaps w:val="false"/>
                            <w:caps w:val="false"/>
                            <w:iCs w:val="false"/>
                            <w:i w:val="false"/>
                            <w:bCs/>
                            <w:b/>
                            <w:szCs w:val="26"/>
                            <w:sz w:val="26"/>
                            <w:spacing w:val="0"/>
                            <w:vertAlign w:val="baseline"/>
                            <w:position w:val="0"/>
                            <w:dstrike w:val="false"/>
                            <w:strike w:val="false"/>
                            <w:u w:val="none"/>
                            <w:rFonts w:eastAsia="Microsoft YaHei" w:cstheme="minorBidi" w:ascii="Microsoft YaHei" w:hAnsi="Microsoft YaHei"/>
                            <w:color w:val="FFFFFF"/>
                            <w:lang w:bidi="hi-I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证书奖项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矩形 68" path="m0,0l-2147483645,0l-2147483645,-2147483646l0,-2147483646xe" fillcolor="#f09135" stroked="f" o:allowincell="f" style="position:absolute;left:-133;top:1812;width:281;height:225;mso-wrap-style:none;v-text-anchor:middle">
                  <v:fill o:detectmouseclick="t" type="solid" color2="#0f6eca"/>
                  <v:stroke color="#3465a4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3">
                <wp:simplePos x="0" y="0"/>
                <wp:positionH relativeFrom="column">
                  <wp:posOffset>134620</wp:posOffset>
                </wp:positionH>
                <wp:positionV relativeFrom="paragraph">
                  <wp:posOffset>4337685</wp:posOffset>
                </wp:positionV>
                <wp:extent cx="1252855" cy="76835"/>
                <wp:effectExtent l="0" t="0" r="5080" b="0"/>
                <wp:wrapNone/>
                <wp:docPr id="22" name="矩形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80" cy="76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5" path="m0,0l-2147483645,0l-2147483645,-2147483646l0,-2147483646xe" fillcolor="#f2f2f2" stroked="f" o:allowincell="f" style="position:absolute;margin-left:10.6pt;margin-top:341.55pt;width:98.55pt;height:5.95pt;mso-wrap-style:none;v-text-anchor:middle">
                <v:fill o:detectmouseclick="t" type="solid" color2="#0d0d0d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35">
                <wp:simplePos x="0" y="0"/>
                <wp:positionH relativeFrom="column">
                  <wp:posOffset>119380</wp:posOffset>
                </wp:positionH>
                <wp:positionV relativeFrom="paragraph">
                  <wp:posOffset>3399155</wp:posOffset>
                </wp:positionV>
                <wp:extent cx="770255" cy="915035"/>
                <wp:effectExtent l="0" t="0" r="0" b="0"/>
                <wp:wrapNone/>
                <wp:docPr id="23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overflowPunct w:val="false"/>
                              <w:bidi w:val="0"/>
                              <w:snapToGrid w:val="false"/>
                              <w:spacing w:lineRule="auto" w:line="384"/>
                              <w:ind w:left="0" w:right="0" w:hanging="0"/>
                              <w:jc w:val="both"/>
                              <w:textAlignment w:val="auto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pStyle w:val="Style21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overflowPunct w:val="false"/>
                              <w:bidi w:val="0"/>
                              <w:snapToGrid w:val="false"/>
                              <w:spacing w:lineRule="auto" w:line="384"/>
                              <w:ind w:left="0" w:right="0" w:hanging="0"/>
                              <w:jc w:val="both"/>
                              <w:textAlignment w:val="auto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pStyle w:val="Style21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overflowPunct w:val="false"/>
                              <w:bidi w:val="0"/>
                              <w:snapToGrid w:val="false"/>
                              <w:spacing w:lineRule="auto" w:line="384"/>
                              <w:ind w:left="0" w:right="0" w:hanging="0"/>
                              <w:jc w:val="both"/>
                              <w:textAlignment w:val="auto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pStyle w:val="Style21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overflowPunct w:val="false"/>
                              <w:bidi w:val="0"/>
                              <w:snapToGrid w:val="false"/>
                              <w:spacing w:lineRule="auto" w:line="384"/>
                              <w:ind w:left="0" w:right="0" w:hanging="0"/>
                              <w:jc w:val="both"/>
                              <w:textAlignment w:val="auto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其他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9.4pt;margin-top:267.65pt;width:60.55pt;height:71.9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keepNext w:val="false"/>
                        <w:keepLines w:val="false"/>
                        <w:pageBreakBefore w:val="false"/>
                        <w:widowControl w:val="false"/>
                        <w:overflowPunct w:val="false"/>
                        <w:bidi w:val="0"/>
                        <w:snapToGrid w:val="false"/>
                        <w:spacing w:lineRule="auto" w:line="384"/>
                        <w:ind w:left="0" w:right="0" w:hanging="0"/>
                        <w:jc w:val="both"/>
                        <w:textAlignment w:val="auto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pStyle w:val="Style21"/>
                        <w:keepNext w:val="false"/>
                        <w:keepLines w:val="false"/>
                        <w:pageBreakBefore w:val="false"/>
                        <w:widowControl w:val="false"/>
                        <w:overflowPunct w:val="false"/>
                        <w:bidi w:val="0"/>
                        <w:snapToGrid w:val="false"/>
                        <w:spacing w:lineRule="auto" w:line="384"/>
                        <w:ind w:left="0" w:right="0" w:hanging="0"/>
                        <w:jc w:val="both"/>
                        <w:textAlignment w:val="auto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pStyle w:val="Style21"/>
                        <w:keepNext w:val="false"/>
                        <w:keepLines w:val="false"/>
                        <w:pageBreakBefore w:val="false"/>
                        <w:widowControl w:val="false"/>
                        <w:overflowPunct w:val="false"/>
                        <w:bidi w:val="0"/>
                        <w:snapToGrid w:val="false"/>
                        <w:spacing w:lineRule="auto" w:line="384"/>
                        <w:ind w:left="0" w:right="0" w:hanging="0"/>
                        <w:jc w:val="both"/>
                        <w:textAlignment w:val="auto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pStyle w:val="Style21"/>
                        <w:keepNext w:val="false"/>
                        <w:keepLines w:val="false"/>
                        <w:pageBreakBefore w:val="false"/>
                        <w:widowControl w:val="false"/>
                        <w:overflowPunct w:val="false"/>
                        <w:bidi w:val="0"/>
                        <w:snapToGrid w:val="false"/>
                        <w:spacing w:lineRule="auto" w:line="384"/>
                        <w:ind w:left="0" w:right="0" w:hanging="0"/>
                        <w:jc w:val="both"/>
                        <w:textAlignment w:val="auto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其他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37">
                <wp:simplePos x="0" y="0"/>
                <wp:positionH relativeFrom="column">
                  <wp:posOffset>2430780</wp:posOffset>
                </wp:positionH>
                <wp:positionV relativeFrom="paragraph">
                  <wp:posOffset>2967355</wp:posOffset>
                </wp:positionV>
                <wp:extent cx="4180205" cy="784225"/>
                <wp:effectExtent l="0" t="0" r="0" b="0"/>
                <wp:wrapNone/>
                <wp:docPr id="25" name="文本框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600" cy="78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 xml:space="preserve">中国移动南方基地       和彩云产品策划      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协助筹备“不可思议”大型市场推广广州站系列活动；作为品牌大使向观众、来宾和媒体推广一百丁集团旗下的品牌；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80808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8" path="m0,0l-2147483645,0l-2147483645,-2147483646l0,-2147483646xe" stroked="f" o:allowincell="f" style="position:absolute;margin-left:191.4pt;margin-top:233.65pt;width:329.05pt;height:61.6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sz w:val="18"/>
                          <w:szCs w:val="18"/>
                        </w:rPr>
                      </w:pPr>
                      <w:r>
                        <w:rPr>
                          <w:rFonts w:eastAsia="Microsoft YaHei" w:ascii="Microsoft YaHei" w:hAnsi="Microsoft YaHei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 xml:space="preserve">中国移动南方基地       和彩云产品策划       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协助筹备“不可思议”大型市场推广广州站系列活动；作为品牌大使向观众、来宾和媒体推广一百丁集团旗下的品牌；</w:t>
                      </w:r>
                      <w:r>
                        <w:rPr>
                          <w:rFonts w:eastAsia="Microsoft YaHei" w:ascii="Microsoft YaHei" w:hAnsi="Microsoft YaHei"/>
                          <w:color w:val="80808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127635</wp:posOffset>
                </wp:positionH>
                <wp:positionV relativeFrom="paragraph">
                  <wp:posOffset>4696460</wp:posOffset>
                </wp:positionV>
                <wp:extent cx="1638935" cy="72390"/>
                <wp:effectExtent l="9525" t="9525" r="9525" b="13970"/>
                <wp:wrapNone/>
                <wp:docPr id="27" name="矩形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71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9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4" path="m0,0l-2147483645,0l-2147483645,-2147483646l0,-2147483646xe" stroked="t" o:allowincell="f" style="position:absolute;margin-left:10.05pt;margin-top:369.8pt;width:128.95pt;height:5.6pt;mso-wrap-style:none;v-text-anchor:middle">
                <v:fill o:detectmouseclick="t" on="false"/>
                <v:stroke color="#f2f2f2" weight="1908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column">
                  <wp:posOffset>127635</wp:posOffset>
                </wp:positionH>
                <wp:positionV relativeFrom="paragraph">
                  <wp:posOffset>4340225</wp:posOffset>
                </wp:positionV>
                <wp:extent cx="1638935" cy="72390"/>
                <wp:effectExtent l="9525" t="9525" r="9525" b="13970"/>
                <wp:wrapNone/>
                <wp:docPr id="28" name="矩形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71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9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4" path="m0,0l-2147483645,0l-2147483645,-2147483646l0,-2147483646xe" stroked="t" o:allowincell="f" style="position:absolute;margin-left:10.05pt;margin-top:341.75pt;width:128.95pt;height:5.6pt;mso-wrap-style:none;v-text-anchor:middle">
                <v:fill o:detectmouseclick="t" on="false"/>
                <v:stroke color="#f2f2f2" weight="1908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43">
                <wp:simplePos x="0" y="0"/>
                <wp:positionH relativeFrom="column">
                  <wp:posOffset>2430780</wp:posOffset>
                </wp:positionH>
                <wp:positionV relativeFrom="paragraph">
                  <wp:posOffset>1699895</wp:posOffset>
                </wp:positionV>
                <wp:extent cx="2994025" cy="257175"/>
                <wp:effectExtent l="0" t="0" r="0" b="0"/>
                <wp:wrapNone/>
                <wp:docPr id="29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400" cy="25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b/>
                                <w:sz w:val="28"/>
                                <w:szCs w:val="28"/>
                              </w:rPr>
                              <w:t>工作经历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WORK 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133.85pt;width:235.65pt;height:20.1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icrosoft YaHei" w:hAnsi="Microsoft YaHei" w:eastAsia="Microsoft YaHei"/>
                          <w:b/>
                          <w:sz w:val="28"/>
                          <w:szCs w:val="28"/>
                        </w:rPr>
                        <w:t>工作经历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WORK 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</w:rPr>
                        <w:t xml:space="preserve">EXPERIENCE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45">
                <wp:simplePos x="0" y="0"/>
                <wp:positionH relativeFrom="column">
                  <wp:posOffset>134620</wp:posOffset>
                </wp:positionH>
                <wp:positionV relativeFrom="paragraph">
                  <wp:posOffset>4693920</wp:posOffset>
                </wp:positionV>
                <wp:extent cx="1252855" cy="76835"/>
                <wp:effectExtent l="0" t="0" r="5080" b="0"/>
                <wp:wrapNone/>
                <wp:docPr id="31" name="矩形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80" cy="76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5" path="m0,0l-2147483645,0l-2147483645,-2147483646l0,-2147483646xe" fillcolor="#f2f2f2" stroked="f" o:allowincell="f" style="position:absolute;margin-left:10.6pt;margin-top:369.6pt;width:98.55pt;height:5.95pt;mso-wrap-style:none;v-text-anchor:middle">
                <v:fill o:detectmouseclick="t" type="solid" color2="#0d0d0d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48">
                <wp:simplePos x="0" y="0"/>
                <wp:positionH relativeFrom="column">
                  <wp:posOffset>125095</wp:posOffset>
                </wp:positionH>
                <wp:positionV relativeFrom="paragraph">
                  <wp:posOffset>1294130</wp:posOffset>
                </wp:positionV>
                <wp:extent cx="1778000" cy="1012190"/>
                <wp:effectExtent l="0" t="0" r="0" b="0"/>
                <wp:wrapNone/>
                <wp:docPr id="32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20" cy="101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numPr>
                                <w:ilvl w:val="0"/>
                                <w:numId w:val="1"/>
                              </w:numPr>
                              <w:bidi w:val="0"/>
                              <w:snapToGrid w:val="false"/>
                              <w:spacing w:lineRule="auto" w:line="360"/>
                              <w:ind w:left="420" w:hanging="42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 xml:space="preserve">英语四级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,C1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驾驶证</w:t>
                            </w:r>
                          </w:p>
                          <w:p>
                            <w:pPr>
                              <w:pStyle w:val="Style21"/>
                              <w:numPr>
                                <w:ilvl w:val="0"/>
                                <w:numId w:val="1"/>
                              </w:numPr>
                              <w:bidi w:val="0"/>
                              <w:snapToGrid w:val="false"/>
                              <w:spacing w:lineRule="auto" w:line="360"/>
                              <w:ind w:left="420" w:hanging="42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会计从业资格证书</w:t>
                            </w:r>
                          </w:p>
                          <w:p>
                            <w:pPr>
                              <w:pStyle w:val="Style21"/>
                              <w:numPr>
                                <w:ilvl w:val="0"/>
                                <w:numId w:val="1"/>
                              </w:numPr>
                              <w:bidi w:val="0"/>
                              <w:snapToGrid w:val="false"/>
                              <w:spacing w:lineRule="auto" w:line="360"/>
                              <w:ind w:left="420" w:hanging="42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WPS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年度最佳设计师</w:t>
                            </w:r>
                          </w:p>
                          <w:p>
                            <w:pPr>
                              <w:pStyle w:val="Style21"/>
                              <w:numPr>
                                <w:ilvl w:val="0"/>
                                <w:numId w:val="1"/>
                              </w:numPr>
                              <w:bidi w:val="0"/>
                              <w:snapToGrid w:val="false"/>
                              <w:spacing w:lineRule="auto" w:line="360"/>
                              <w:ind w:left="420" w:hanging="420"/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创青春移动专项银奖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9.85pt;margin-top:101.9pt;width:139.9pt;height:79.6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numPr>
                          <w:ilvl w:val="0"/>
                          <w:numId w:val="1"/>
                        </w:numPr>
                        <w:bidi w:val="0"/>
                        <w:snapToGrid w:val="false"/>
                        <w:spacing w:lineRule="auto" w:line="360"/>
                        <w:ind w:left="420" w:hanging="42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 xml:space="preserve">英语四级 </w:t>
                      </w: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</w:rPr>
                        <w:t>,C1</w:t>
                      </w: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驾驶证</w:t>
                      </w:r>
                    </w:p>
                    <w:p>
                      <w:pPr>
                        <w:pStyle w:val="Style21"/>
                        <w:numPr>
                          <w:ilvl w:val="0"/>
                          <w:numId w:val="1"/>
                        </w:numPr>
                        <w:bidi w:val="0"/>
                        <w:snapToGrid w:val="false"/>
                        <w:spacing w:lineRule="auto" w:line="360"/>
                        <w:ind w:left="420" w:hanging="42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会计从业资格证书</w:t>
                      </w:r>
                    </w:p>
                    <w:p>
                      <w:pPr>
                        <w:pStyle w:val="Style21"/>
                        <w:numPr>
                          <w:ilvl w:val="0"/>
                          <w:numId w:val="1"/>
                        </w:numPr>
                        <w:bidi w:val="0"/>
                        <w:snapToGrid w:val="false"/>
                        <w:spacing w:lineRule="auto" w:line="360"/>
                        <w:ind w:left="420" w:hanging="42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color w:val="F2F2F2" w:themeColor="background1" w:themeShade="f2"/>
                          <w:sz w:val="20"/>
                          <w:szCs w:val="20"/>
                        </w:rPr>
                        <w:t>WPS</w:t>
                      </w: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年度最佳设计师</w:t>
                      </w:r>
                    </w:p>
                    <w:p>
                      <w:pPr>
                        <w:pStyle w:val="Style21"/>
                        <w:numPr>
                          <w:ilvl w:val="0"/>
                          <w:numId w:val="1"/>
                        </w:numPr>
                        <w:bidi w:val="0"/>
                        <w:snapToGrid w:val="false"/>
                        <w:spacing w:lineRule="auto" w:line="360"/>
                        <w:ind w:left="420" w:hanging="420"/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 w:eastAsia="Microsoft YaHei"/>
                          <w:color w:val="F2F2F2" w:themeColor="background1" w:themeShade="f2"/>
                          <w:sz w:val="20"/>
                          <w:szCs w:val="20"/>
                        </w:rPr>
                        <w:t>创青春移动专项银奖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0">
                <wp:simplePos x="0" y="0"/>
                <wp:positionH relativeFrom="column">
                  <wp:posOffset>34290</wp:posOffset>
                </wp:positionH>
                <wp:positionV relativeFrom="paragraph">
                  <wp:posOffset>5716270</wp:posOffset>
                </wp:positionV>
                <wp:extent cx="1590040" cy="310515"/>
                <wp:effectExtent l="0" t="0" r="10795" b="14605"/>
                <wp:wrapNone/>
                <wp:docPr id="34" name="组合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400" cy="309960"/>
                          <a:chOff x="34200" y="5716440"/>
                          <a:chExt cx="1589400" cy="309960"/>
                        </a:xfrm>
                      </wpg:grpSpPr>
                      <wps:wsp>
                        <wps:cNvSpPr/>
                        <wps:spPr>
                          <a:xfrm>
                            <a:off x="1384920" y="51480"/>
                            <a:ext cx="204480" cy="206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" h="184">
                                <a:moveTo>
                                  <a:pt x="64" y="55"/>
                                </a:moveTo>
                                <a:cubicBezTo>
                                  <a:pt x="64" y="57"/>
                                  <a:pt x="63" y="59"/>
                                  <a:pt x="62" y="60"/>
                                </a:cubicBezTo>
                                <a:cubicBezTo>
                                  <a:pt x="61" y="64"/>
                                  <a:pt x="59" y="68"/>
                                  <a:pt x="57" y="73"/>
                                </a:cubicBezTo>
                                <a:cubicBezTo>
                                  <a:pt x="57" y="73"/>
                                  <a:pt x="56" y="73"/>
                                  <a:pt x="56" y="74"/>
                                </a:cubicBezTo>
                                <a:cubicBezTo>
                                  <a:pt x="52" y="75"/>
                                  <a:pt x="49" y="76"/>
                                  <a:pt x="46" y="79"/>
                                </a:cubicBezTo>
                                <a:cubicBezTo>
                                  <a:pt x="44" y="81"/>
                                  <a:pt x="43" y="83"/>
                                  <a:pt x="42" y="86"/>
                                </a:cubicBezTo>
                                <a:cubicBezTo>
                                  <a:pt x="42" y="89"/>
                                  <a:pt x="44" y="92"/>
                                  <a:pt x="47" y="94"/>
                                </a:cubicBezTo>
                                <a:cubicBezTo>
                                  <a:pt x="50" y="96"/>
                                  <a:pt x="54" y="98"/>
                                  <a:pt x="58" y="99"/>
                                </a:cubicBezTo>
                                <a:cubicBezTo>
                                  <a:pt x="66" y="100"/>
                                  <a:pt x="74" y="99"/>
                                  <a:pt x="81" y="96"/>
                                </a:cubicBezTo>
                                <a:cubicBezTo>
                                  <a:pt x="84" y="95"/>
                                  <a:pt x="86" y="93"/>
                                  <a:pt x="88" y="91"/>
                                </a:cubicBezTo>
                                <a:cubicBezTo>
                                  <a:pt x="92" y="87"/>
                                  <a:pt x="92" y="82"/>
                                  <a:pt x="87" y="78"/>
                                </a:cubicBezTo>
                                <a:cubicBezTo>
                                  <a:pt x="87" y="77"/>
                                  <a:pt x="86" y="76"/>
                                  <a:pt x="84" y="76"/>
                                </a:cubicBezTo>
                                <a:cubicBezTo>
                                  <a:pt x="84" y="75"/>
                                  <a:pt x="84" y="75"/>
                                  <a:pt x="84" y="75"/>
                                </a:cubicBezTo>
                                <a:cubicBezTo>
                                  <a:pt x="86" y="67"/>
                                  <a:pt x="87" y="60"/>
                                  <a:pt x="89" y="53"/>
                                </a:cubicBezTo>
                                <a:cubicBezTo>
                                  <a:pt x="89" y="52"/>
                                  <a:pt x="89" y="52"/>
                                  <a:pt x="90" y="52"/>
                                </a:cubicBezTo>
                                <a:cubicBezTo>
                                  <a:pt x="106" y="52"/>
                                  <a:pt x="123" y="54"/>
                                  <a:pt x="138" y="61"/>
                                </a:cubicBezTo>
                                <a:cubicBezTo>
                                  <a:pt x="148" y="65"/>
                                  <a:pt x="157" y="71"/>
                                  <a:pt x="165" y="79"/>
                                </a:cubicBezTo>
                                <a:cubicBezTo>
                                  <a:pt x="172" y="86"/>
                                  <a:pt x="178" y="95"/>
                                  <a:pt x="180" y="105"/>
                                </a:cubicBezTo>
                                <a:cubicBezTo>
                                  <a:pt x="182" y="115"/>
                                  <a:pt x="182" y="124"/>
                                  <a:pt x="178" y="133"/>
                                </a:cubicBezTo>
                                <a:cubicBezTo>
                                  <a:pt x="175" y="141"/>
                                  <a:pt x="170" y="149"/>
                                  <a:pt x="164" y="155"/>
                                </a:cubicBezTo>
                                <a:cubicBezTo>
                                  <a:pt x="155" y="164"/>
                                  <a:pt x="144" y="171"/>
                                  <a:pt x="132" y="176"/>
                                </a:cubicBezTo>
                                <a:cubicBezTo>
                                  <a:pt x="123" y="179"/>
                                  <a:pt x="115" y="181"/>
                                  <a:pt x="106" y="182"/>
                                </a:cubicBezTo>
                                <a:cubicBezTo>
                                  <a:pt x="98" y="184"/>
                                  <a:pt x="91" y="184"/>
                                  <a:pt x="83" y="184"/>
                                </a:cubicBezTo>
                                <a:cubicBezTo>
                                  <a:pt x="66" y="183"/>
                                  <a:pt x="49" y="179"/>
                                  <a:pt x="34" y="171"/>
                                </a:cubicBezTo>
                                <a:cubicBezTo>
                                  <a:pt x="22" y="165"/>
                                  <a:pt x="12" y="156"/>
                                  <a:pt x="4" y="144"/>
                                </a:cubicBezTo>
                                <a:cubicBezTo>
                                  <a:pt x="3" y="142"/>
                                  <a:pt x="2" y="140"/>
                                  <a:pt x="2" y="137"/>
                                </a:cubicBezTo>
                                <a:cubicBezTo>
                                  <a:pt x="0" y="133"/>
                                  <a:pt x="2" y="130"/>
                                  <a:pt x="6" y="129"/>
                                </a:cubicBezTo>
                                <a:cubicBezTo>
                                  <a:pt x="10" y="128"/>
                                  <a:pt x="14" y="127"/>
                                  <a:pt x="18" y="127"/>
                                </a:cubicBezTo>
                                <a:cubicBezTo>
                                  <a:pt x="26" y="127"/>
                                  <a:pt x="33" y="126"/>
                                  <a:pt x="41" y="126"/>
                                </a:cubicBezTo>
                                <a:cubicBezTo>
                                  <a:pt x="44" y="125"/>
                                  <a:pt x="47" y="125"/>
                                  <a:pt x="51" y="123"/>
                                </a:cubicBezTo>
                                <a:cubicBezTo>
                                  <a:pt x="51" y="123"/>
                                  <a:pt x="52" y="123"/>
                                  <a:pt x="53" y="122"/>
                                </a:cubicBezTo>
                                <a:cubicBezTo>
                                  <a:pt x="54" y="121"/>
                                  <a:pt x="54" y="120"/>
                                  <a:pt x="53" y="119"/>
                                </a:cubicBezTo>
                                <a:cubicBezTo>
                                  <a:pt x="52" y="118"/>
                                  <a:pt x="52" y="117"/>
                                  <a:pt x="50" y="116"/>
                                </a:cubicBezTo>
                                <a:cubicBezTo>
                                  <a:pt x="47" y="113"/>
                                  <a:pt x="43" y="110"/>
                                  <a:pt x="40" y="108"/>
                                </a:cubicBezTo>
                                <a:cubicBezTo>
                                  <a:pt x="36" y="105"/>
                                  <a:pt x="31" y="102"/>
                                  <a:pt x="27" y="99"/>
                                </a:cubicBezTo>
                                <a:cubicBezTo>
                                  <a:pt x="24" y="97"/>
                                  <a:pt x="22" y="95"/>
                                  <a:pt x="19" y="92"/>
                                </a:cubicBezTo>
                                <a:cubicBezTo>
                                  <a:pt x="15" y="87"/>
                                  <a:pt x="15" y="82"/>
                                  <a:pt x="20" y="77"/>
                                </a:cubicBezTo>
                                <a:cubicBezTo>
                                  <a:pt x="22" y="75"/>
                                  <a:pt x="24" y="74"/>
                                  <a:pt x="27" y="72"/>
                                </a:cubicBezTo>
                                <a:cubicBezTo>
                                  <a:pt x="38" y="64"/>
                                  <a:pt x="50" y="59"/>
                                  <a:pt x="64" y="55"/>
                                </a:cubicBezTo>
                                <a:cubicBezTo>
                                  <a:pt x="64" y="55"/>
                                  <a:pt x="64" y="55"/>
                                  <a:pt x="64" y="55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1" y="139"/>
                                  <a:pt x="38" y="139"/>
                                  <a:pt x="35" y="140"/>
                                </a:cubicBezTo>
                                <a:cubicBezTo>
                                  <a:pt x="33" y="141"/>
                                  <a:pt x="31" y="142"/>
                                  <a:pt x="30" y="144"/>
                                </a:cubicBezTo>
                                <a:cubicBezTo>
                                  <a:pt x="28" y="146"/>
                                  <a:pt x="28" y="148"/>
                                  <a:pt x="30" y="150"/>
                                </a:cubicBezTo>
                                <a:cubicBezTo>
                                  <a:pt x="31" y="152"/>
                                  <a:pt x="33" y="153"/>
                                  <a:pt x="36" y="154"/>
                                </a:cubicBezTo>
                                <a:cubicBezTo>
                                  <a:pt x="41" y="155"/>
                                  <a:pt x="46" y="155"/>
                                  <a:pt x="52" y="154"/>
                                </a:cubicBezTo>
                                <a:cubicBezTo>
                                  <a:pt x="54" y="153"/>
                                  <a:pt x="56" y="152"/>
                                  <a:pt x="58" y="150"/>
                                </a:cubicBezTo>
                                <a:cubicBezTo>
                                  <a:pt x="59" y="148"/>
                                  <a:pt x="59" y="146"/>
                                  <a:pt x="58" y="144"/>
                                </a:cubicBezTo>
                                <a:cubicBezTo>
                                  <a:pt x="57" y="143"/>
                                  <a:pt x="55" y="142"/>
                                  <a:pt x="54" y="141"/>
                                </a:cubicBezTo>
                                <a:cubicBezTo>
                                  <a:pt x="51" y="140"/>
                                  <a:pt x="47" y="139"/>
                                  <a:pt x="44" y="139"/>
                                </a:cubicBezTo>
                                <a:close/>
                                <a:moveTo>
                                  <a:pt x="124" y="159"/>
                                </a:moveTo>
                                <a:cubicBezTo>
                                  <a:pt x="126" y="159"/>
                                  <a:pt x="129" y="159"/>
                                  <a:pt x="132" y="158"/>
                                </a:cubicBezTo>
                                <a:cubicBezTo>
                                  <a:pt x="134" y="157"/>
                                  <a:pt x="136" y="156"/>
                                  <a:pt x="137" y="155"/>
                                </a:cubicBezTo>
                                <a:cubicBezTo>
                                  <a:pt x="139" y="153"/>
                                  <a:pt x="139" y="150"/>
                                  <a:pt x="137" y="148"/>
                                </a:cubicBezTo>
                                <a:cubicBezTo>
                                  <a:pt x="136" y="146"/>
                                  <a:pt x="134" y="145"/>
                                  <a:pt x="131" y="145"/>
                                </a:cubicBezTo>
                                <a:cubicBezTo>
                                  <a:pt x="126" y="143"/>
                                  <a:pt x="121" y="143"/>
                                  <a:pt x="115" y="145"/>
                                </a:cubicBezTo>
                                <a:cubicBezTo>
                                  <a:pt x="113" y="146"/>
                                  <a:pt x="111" y="147"/>
                                  <a:pt x="109" y="149"/>
                                </a:cubicBezTo>
                                <a:cubicBezTo>
                                  <a:pt x="108" y="150"/>
                                  <a:pt x="108" y="152"/>
                                  <a:pt x="109" y="154"/>
                                </a:cubicBezTo>
                                <a:cubicBezTo>
                                  <a:pt x="110" y="155"/>
                                  <a:pt x="112" y="156"/>
                                  <a:pt x="113" y="157"/>
                                </a:cubicBezTo>
                                <a:cubicBezTo>
                                  <a:pt x="116" y="159"/>
                                  <a:pt x="119" y="159"/>
                                  <a:pt x="124" y="159"/>
                                </a:cubicBezTo>
                                <a:close/>
                                <a:moveTo>
                                  <a:pt x="149" y="139"/>
                                </a:moveTo>
                                <a:cubicBezTo>
                                  <a:pt x="151" y="139"/>
                                  <a:pt x="152" y="139"/>
                                  <a:pt x="154" y="138"/>
                                </a:cubicBezTo>
                                <a:cubicBezTo>
                                  <a:pt x="155" y="138"/>
                                  <a:pt x="156" y="138"/>
                                  <a:pt x="157" y="138"/>
                                </a:cubicBezTo>
                                <a:cubicBezTo>
                                  <a:pt x="159" y="137"/>
                                  <a:pt x="161" y="136"/>
                                  <a:pt x="163" y="134"/>
                                </a:cubicBezTo>
                                <a:cubicBezTo>
                                  <a:pt x="165" y="132"/>
                                  <a:pt x="165" y="130"/>
                                  <a:pt x="163" y="128"/>
                                </a:cubicBezTo>
                                <a:cubicBezTo>
                                  <a:pt x="162" y="127"/>
                                  <a:pt x="160" y="126"/>
                                  <a:pt x="159" y="125"/>
                                </a:cubicBezTo>
                                <a:cubicBezTo>
                                  <a:pt x="153" y="123"/>
                                  <a:pt x="147" y="123"/>
                                  <a:pt x="141" y="125"/>
                                </a:cubicBezTo>
                                <a:cubicBezTo>
                                  <a:pt x="139" y="125"/>
                                  <a:pt x="137" y="126"/>
                                  <a:pt x="135" y="128"/>
                                </a:cubicBezTo>
                                <a:cubicBezTo>
                                  <a:pt x="133" y="130"/>
                                  <a:pt x="133" y="132"/>
                                  <a:pt x="135" y="134"/>
                                </a:cubicBezTo>
                                <a:cubicBezTo>
                                  <a:pt x="136" y="135"/>
                                  <a:pt x="137" y="136"/>
                                  <a:pt x="139" y="137"/>
                                </a:cubicBezTo>
                                <a:cubicBezTo>
                                  <a:pt x="142" y="138"/>
                                  <a:pt x="145" y="139"/>
                                  <a:pt x="149" y="139"/>
                                </a:cubicBezTo>
                                <a:close/>
                                <a:moveTo>
                                  <a:pt x="81" y="152"/>
                                </a:moveTo>
                                <a:cubicBezTo>
                                  <a:pt x="79" y="152"/>
                                  <a:pt x="76" y="152"/>
                                  <a:pt x="73" y="153"/>
                                </a:cubicBezTo>
                                <a:cubicBezTo>
                                  <a:pt x="72" y="154"/>
                                  <a:pt x="70" y="154"/>
                                  <a:pt x="69" y="155"/>
                                </a:cubicBezTo>
                                <a:cubicBezTo>
                                  <a:pt x="65" y="158"/>
                                  <a:pt x="65" y="161"/>
                                  <a:pt x="69" y="164"/>
                                </a:cubicBezTo>
                                <a:cubicBezTo>
                                  <a:pt x="70" y="165"/>
                                  <a:pt x="72" y="166"/>
                                  <a:pt x="73" y="166"/>
                                </a:cubicBezTo>
                                <a:cubicBezTo>
                                  <a:pt x="79" y="168"/>
                                  <a:pt x="84" y="168"/>
                                  <a:pt x="89" y="166"/>
                                </a:cubicBezTo>
                                <a:cubicBezTo>
                                  <a:pt x="92" y="166"/>
                                  <a:pt x="93" y="165"/>
                                  <a:pt x="95" y="163"/>
                                </a:cubicBezTo>
                                <a:cubicBezTo>
                                  <a:pt x="97" y="161"/>
                                  <a:pt x="97" y="158"/>
                                  <a:pt x="95" y="156"/>
                                </a:cubicBezTo>
                                <a:cubicBezTo>
                                  <a:pt x="94" y="155"/>
                                  <a:pt x="93" y="154"/>
                                  <a:pt x="92" y="154"/>
                                </a:cubicBezTo>
                                <a:cubicBezTo>
                                  <a:pt x="88" y="152"/>
                                  <a:pt x="85" y="152"/>
                                  <a:pt x="81" y="152"/>
                                </a:cubicBezTo>
                                <a:close/>
                                <a:moveTo>
                                  <a:pt x="152" y="114"/>
                                </a:moveTo>
                                <a:cubicBezTo>
                                  <a:pt x="155" y="114"/>
                                  <a:pt x="158" y="114"/>
                                  <a:pt x="160" y="113"/>
                                </a:cubicBezTo>
                                <a:cubicBezTo>
                                  <a:pt x="162" y="112"/>
                                  <a:pt x="164" y="111"/>
                                  <a:pt x="166" y="109"/>
                                </a:cubicBezTo>
                                <a:cubicBezTo>
                                  <a:pt x="168" y="107"/>
                                  <a:pt x="168" y="105"/>
                                  <a:pt x="166" y="103"/>
                                </a:cubicBezTo>
                                <a:cubicBezTo>
                                  <a:pt x="164" y="101"/>
                                  <a:pt x="162" y="100"/>
                                  <a:pt x="160" y="99"/>
                                </a:cubicBezTo>
                                <a:cubicBezTo>
                                  <a:pt x="155" y="98"/>
                                  <a:pt x="149" y="98"/>
                                  <a:pt x="144" y="99"/>
                                </a:cubicBezTo>
                                <a:cubicBezTo>
                                  <a:pt x="142" y="100"/>
                                  <a:pt x="140" y="101"/>
                                  <a:pt x="138" y="103"/>
                                </a:cubicBezTo>
                                <a:cubicBezTo>
                                  <a:pt x="137" y="105"/>
                                  <a:pt x="136" y="107"/>
                                  <a:pt x="138" y="109"/>
                                </a:cubicBezTo>
                                <a:cubicBezTo>
                                  <a:pt x="139" y="110"/>
                                  <a:pt x="141" y="111"/>
                                  <a:pt x="142" y="112"/>
                                </a:cubicBezTo>
                                <a:cubicBezTo>
                                  <a:pt x="145" y="113"/>
                                  <a:pt x="149" y="114"/>
                                  <a:pt x="152" y="114"/>
                                </a:cubicBezTo>
                                <a:close/>
                                <a:moveTo>
                                  <a:pt x="95" y="0"/>
                                </a:moveTo>
                                <a:cubicBezTo>
                                  <a:pt x="94" y="2"/>
                                  <a:pt x="94" y="4"/>
                                  <a:pt x="94" y="6"/>
                                </a:cubicBezTo>
                                <a:cubicBezTo>
                                  <a:pt x="95" y="10"/>
                                  <a:pt x="96" y="13"/>
                                  <a:pt x="97" y="16"/>
                                </a:cubicBezTo>
                                <a:cubicBezTo>
                                  <a:pt x="98" y="19"/>
                                  <a:pt x="99" y="23"/>
                                  <a:pt x="99" y="26"/>
                                </a:cubicBezTo>
                                <a:cubicBezTo>
                                  <a:pt x="99" y="32"/>
                                  <a:pt x="96" y="36"/>
                                  <a:pt x="92" y="39"/>
                                </a:cubicBezTo>
                                <a:cubicBezTo>
                                  <a:pt x="90" y="40"/>
                                  <a:pt x="88" y="41"/>
                                  <a:pt x="86" y="42"/>
                                </a:cubicBezTo>
                                <a:cubicBezTo>
                                  <a:pt x="86" y="42"/>
                                  <a:pt x="85" y="42"/>
                                  <a:pt x="85" y="42"/>
                                </a:cubicBezTo>
                                <a:cubicBezTo>
                                  <a:pt x="82" y="41"/>
                                  <a:pt x="80" y="41"/>
                                  <a:pt x="77" y="40"/>
                                </a:cubicBezTo>
                                <a:cubicBezTo>
                                  <a:pt x="77" y="40"/>
                                  <a:pt x="77" y="39"/>
                                  <a:pt x="77" y="39"/>
                                </a:cubicBezTo>
                                <a:cubicBezTo>
                                  <a:pt x="74" y="34"/>
                                  <a:pt x="72" y="30"/>
                                  <a:pt x="73" y="24"/>
                                </a:cubicBezTo>
                                <a:cubicBezTo>
                                  <a:pt x="73" y="19"/>
                                  <a:pt x="74" y="15"/>
                                  <a:pt x="77" y="11"/>
                                </a:cubicBezTo>
                                <a:cubicBezTo>
                                  <a:pt x="82" y="6"/>
                                  <a:pt x="88" y="2"/>
                                  <a:pt x="95" y="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lose/>
                                <a:moveTo>
                                  <a:pt x="91" y="3"/>
                                </a:moveTo>
                                <a:cubicBezTo>
                                  <a:pt x="87" y="6"/>
                                  <a:pt x="83" y="8"/>
                                  <a:pt x="80" y="12"/>
                                </a:cubicBezTo>
                                <a:cubicBezTo>
                                  <a:pt x="77" y="16"/>
                                  <a:pt x="75" y="20"/>
                                  <a:pt x="75" y="24"/>
                                </a:cubicBezTo>
                                <a:cubicBezTo>
                                  <a:pt x="75" y="29"/>
                                  <a:pt x="76" y="33"/>
                                  <a:pt x="78" y="37"/>
                                </a:cubicBezTo>
                                <a:cubicBezTo>
                                  <a:pt x="78" y="38"/>
                                  <a:pt x="79" y="39"/>
                                  <a:pt x="81" y="39"/>
                                </a:cubicBezTo>
                                <a:cubicBezTo>
                                  <a:pt x="76" y="25"/>
                                  <a:pt x="80" y="13"/>
                                  <a:pt x="91" y="3"/>
                                </a:cubicBezTo>
                                <a:close/>
                                <a:moveTo>
                                  <a:pt x="61" y="74"/>
                                </a:moveTo>
                                <a:cubicBezTo>
                                  <a:pt x="66" y="76"/>
                                  <a:pt x="72" y="78"/>
                                  <a:pt x="78" y="80"/>
                                </a:cubicBezTo>
                                <a:cubicBezTo>
                                  <a:pt x="80" y="68"/>
                                  <a:pt x="83" y="56"/>
                                  <a:pt x="85" y="44"/>
                                </a:cubicBezTo>
                                <a:cubicBezTo>
                                  <a:pt x="82" y="43"/>
                                  <a:pt x="79" y="42"/>
                                  <a:pt x="76" y="41"/>
                                </a:cubicBezTo>
                                <a:cubicBezTo>
                                  <a:pt x="71" y="52"/>
                                  <a:pt x="66" y="63"/>
                                  <a:pt x="61" y="74"/>
                                </a:cubicBezTo>
                                <a:close/>
                                <a:moveTo>
                                  <a:pt x="53" y="93"/>
                                </a:moveTo>
                                <a:cubicBezTo>
                                  <a:pt x="53" y="93"/>
                                  <a:pt x="53" y="93"/>
                                  <a:pt x="54" y="93"/>
                                </a:cubicBezTo>
                                <a:cubicBezTo>
                                  <a:pt x="60" y="95"/>
                                  <a:pt x="67" y="96"/>
                                  <a:pt x="74" y="94"/>
                                </a:cubicBezTo>
                                <a:cubicBezTo>
                                  <a:pt x="74" y="94"/>
                                  <a:pt x="75" y="94"/>
                                  <a:pt x="75" y="94"/>
                                </a:cubicBezTo>
                                <a:cubicBezTo>
                                  <a:pt x="75" y="92"/>
                                  <a:pt x="76" y="90"/>
                                  <a:pt x="76" y="88"/>
                                </a:cubicBezTo>
                                <a:cubicBezTo>
                                  <a:pt x="77" y="86"/>
                                  <a:pt x="77" y="84"/>
                                  <a:pt x="78" y="82"/>
                                </a:cubicBezTo>
                                <a:cubicBezTo>
                                  <a:pt x="71" y="80"/>
                                  <a:pt x="65" y="78"/>
                                  <a:pt x="59" y="76"/>
                                </a:cubicBezTo>
                                <a:cubicBezTo>
                                  <a:pt x="57" y="82"/>
                                  <a:pt x="55" y="87"/>
                                  <a:pt x="53" y="92"/>
                                </a:cubicBezTo>
                                <a:cubicBezTo>
                                  <a:pt x="53" y="93"/>
                                  <a:pt x="53" y="93"/>
                                  <a:pt x="53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0520" y="46440"/>
                            <a:ext cx="252000" cy="217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66850" h="1217612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图片 118" descr="阅读 (1)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4760"/>
                            <a:ext cx="280080" cy="280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图片 119" descr="旅游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901800" y="0"/>
                            <a:ext cx="309960" cy="309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组合 1" style="position:absolute;margin-left:2.7pt;margin-top:450.1pt;width:125.15pt;height:24.4pt" coordorigin="54,9002" coordsize="2503,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图片 118" stroked="f" o:allowincell="f" style="position:absolute;left:54;top:9026;width:440;height:440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  <v:shape id="shape_0" ID="图片 119" stroked="f" o:allowincell="f" style="position:absolute;left:1474;top:9002;width:487;height:487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1">
                <wp:simplePos x="0" y="0"/>
                <wp:positionH relativeFrom="column">
                  <wp:posOffset>139700</wp:posOffset>
                </wp:positionH>
                <wp:positionV relativeFrom="paragraph">
                  <wp:posOffset>156210</wp:posOffset>
                </wp:positionV>
                <wp:extent cx="212725" cy="212725"/>
                <wp:effectExtent l="0" t="0" r="16510" b="16510"/>
                <wp:wrapNone/>
                <wp:docPr id="35" name="组合 1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40" cy="212040"/>
                          <a:chOff x="139680" y="156240"/>
                          <a:chExt cx="212040" cy="212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2040" cy="2120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3280" y="40680"/>
                            <a:ext cx="103680" cy="13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111" style="position:absolute;margin-left:11pt;margin-top:12.3pt;width:16.7pt;height:16.7pt" coordorigin="220,246" coordsize="334,334">
                <v:oval id="shape_0" ID="圆角矩形 363" path="l-2147483648,-2147483643l-2147483628,-2147483627l-2147483648,-2147483643l-2147483626,-2147483625xe" fillcolor="#f2f2f2" stroked="f" o:allowincell="f" style="position:absolute;left:220;top:246;width:333;height:333;mso-wrap-style:none;v-text-anchor:middle">
                  <v:fill o:detectmouseclick="t" type="solid" color2="#0d0d0d"/>
                  <v:stroke color="#3465a4" joinstyle="round" endcap="flat"/>
                  <w10:wrap type="none"/>
                </v:oval>
              </v:group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">
                <wp:simplePos x="0" y="0"/>
                <wp:positionH relativeFrom="column">
                  <wp:posOffset>2430780</wp:posOffset>
                </wp:positionH>
                <wp:positionV relativeFrom="paragraph">
                  <wp:posOffset>80010</wp:posOffset>
                </wp:positionV>
                <wp:extent cx="3499485" cy="257175"/>
                <wp:effectExtent l="0" t="0" r="0" b="0"/>
                <wp:wrapNone/>
                <wp:docPr id="36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40" cy="25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b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6.3pt;width:275.45pt;height:20.1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icrosoft YaHei" w:hAnsi="Microsoft YaHei" w:eastAsia="Microsoft YaHei"/>
                          <w:b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7">
                <wp:simplePos x="0" y="0"/>
                <wp:positionH relativeFrom="column">
                  <wp:posOffset>2430780</wp:posOffset>
                </wp:positionH>
                <wp:positionV relativeFrom="paragraph">
                  <wp:posOffset>4761865</wp:posOffset>
                </wp:positionV>
                <wp:extent cx="4441825" cy="257175"/>
                <wp:effectExtent l="0" t="0" r="0" b="0"/>
                <wp:wrapNone/>
                <wp:docPr id="38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1320" cy="25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YaHei" w:hAnsi="Microsoft YaHei" w:eastAsia="Microsoft YaHei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校园实践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CAMPUS</w:t>
                            </w:r>
                            <w:r>
                              <w:rPr>
                                <w:rFonts w:eastAsia="Microsoft YaHei" w:ascii="Microsoft YaHei" w:hAnsi="Microsoft YaHe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374.95pt;width:349.65pt;height:20.1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icrosoft YaHei" w:hAnsi="Microsoft YaHei" w:eastAsia="Microsoft YaHei"/>
                          <w:b/>
                          <w:sz w:val="28"/>
                          <w:szCs w:val="28"/>
                          <w:lang w:val="en-US" w:eastAsia="zh-CN"/>
                        </w:rPr>
                        <w:t>校园实践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  <w:lang w:val="en-US" w:eastAsia="zh-CN"/>
                        </w:rPr>
                        <w:t>CAMPUS</w:t>
                      </w:r>
                      <w:r>
                        <w:rPr>
                          <w:rFonts w:eastAsia="Microsoft YaHei" w:ascii="Microsoft YaHei" w:hAnsi="Microsoft YaHe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9">
                <wp:simplePos x="0" y="0"/>
                <wp:positionH relativeFrom="column">
                  <wp:posOffset>2430780</wp:posOffset>
                </wp:positionH>
                <wp:positionV relativeFrom="paragraph">
                  <wp:posOffset>518160</wp:posOffset>
                </wp:positionV>
                <wp:extent cx="4180205" cy="994410"/>
                <wp:effectExtent l="0" t="0" r="0" b="0"/>
                <wp:wrapNone/>
                <wp:docPr id="40" name="文本框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600" cy="99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eastAsia="Microsoft YaHei" w:ascii="Microsoft YaHei" w:hAnsi="Microsoft YaHei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>科技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广告传播（本科）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三维动画基础、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设计与制作、多媒体影视制作、中外美术史、艺术概论、平面广告设计、广告策划、计算机文化基础、广告传播学；广告摄影、三维动画基础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4" path="m0,0l-2147483645,0l-2147483645,-2147483646l0,-2147483646xe" stroked="f" o:allowincell="f" style="position:absolute;margin-left:191.4pt;margin-top:40.8pt;width:329.05pt;height:78.2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eastAsia="Microsoft YaHei" w:ascii="Microsoft YaHei" w:hAnsi="Microsoft YaHei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eastAsia="Microsoft YaHei" w:ascii="Microsoft YaHei" w:hAnsi="Microsoft YaHei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>科技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  <w:lang w:val="en-US" w:eastAsia="zh-CN"/>
                        </w:rPr>
                        <w:t xml:space="preserve"> 广告传播（本科）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三维动画基础、</w:t>
                      </w:r>
                      <w:r>
                        <w:rPr>
                          <w:rFonts w:eastAsia="Microsoft YaHei" w:ascii="Microsoft YaHei" w:hAnsi="Microsoft YaHei"/>
                          <w:color w:val="808080"/>
                          <w:sz w:val="20"/>
                          <w:szCs w:val="20"/>
                        </w:rPr>
                        <w:t>CI</w:t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设计与制作、多媒体影视制作、中外美术史、艺术概论、平面广告设计、广告策划、计算机文化基础、广告传播学；广告摄影、三维动画基础</w:t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-317500</wp:posOffset>
                </wp:positionH>
                <wp:positionV relativeFrom="paragraph">
                  <wp:posOffset>5175885</wp:posOffset>
                </wp:positionV>
                <wp:extent cx="2348865" cy="506095"/>
                <wp:effectExtent l="0" t="0" r="13970" b="8255"/>
                <wp:wrapNone/>
                <wp:docPr id="42" name="组合 7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280" cy="505440"/>
                          <a:chOff x="-317520" y="5175720"/>
                          <a:chExt cx="2348280" cy="505440"/>
                        </a:xfrm>
                      </wpg:grpSpPr>
                      <wps:wsp>
                        <wps:cNvSpPr/>
                        <wps:spPr>
                          <a:xfrm>
                            <a:off x="0" y="31680"/>
                            <a:ext cx="2348280" cy="331560"/>
                          </a:xfrm>
                          <a:prstGeom prst="rect">
                            <a:avLst/>
                          </a:prstGeom>
                          <a:solidFill>
                            <a:srgbClr val="e6d7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2120" y="0"/>
                            <a:ext cx="943560" cy="35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kern w:val="0"/>
                                  <w:smallCaps w:val="false"/>
                                  <w:caps w:val="false"/>
                                  <w:iCs w:val="false"/>
                                  <w:i w:val="false"/>
                                  <w:bCs/>
                                  <w:b/>
                                  <w:szCs w:val="26"/>
                                  <w:sz w:val="26"/>
                                  <w:spacing w:val="0"/>
                                  <w:vertAlign w:val="baseline"/>
                                  <w:position w:val="0"/>
                                  <w:dstrike w:val="false"/>
                                  <w:strike w:val="false"/>
                                  <w:u w:val="none"/>
                                  <w:rFonts w:eastAsia="Microsoft YaHei" w:cstheme="minorBidi" w:ascii="Microsoft YaHei" w:hAnsi="Microsoft YaHei"/>
                                  <w:color w:val="FFFFFF"/>
                                  <w:lang w:bidi="hi-I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numCol="1" spcCol="0" horzOverflow="overflow" vertOverflow="overflow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2920" y="361800"/>
                            <a:ext cx="178920" cy="143640"/>
                          </a:xfrm>
                          <a:prstGeom prst="rect">
                            <a:avLst/>
                          </a:prstGeom>
                          <a:solidFill>
                            <a:srgbClr val="e6d7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组合 78" style="position:absolute;margin-left:-25pt;margin-top:407.55pt;width:184.9pt;height:39.8pt" coordorigin="-500,8151" coordsize="3698,796">
                <v:rect id="shape_0" ID="矩形 61" path="m0,0l-2147483645,0l-2147483645,-2147483646l0,-2147483646xe" fillcolor="#e6d764" stroked="f" o:allowincell="f" style="position:absolute;left:-500;top:8201;width:3697;height:521;mso-wrap-style:none;v-text-anchor:middle">
                  <v:fill o:detectmouseclick="t" type="solid" color2="#19289b"/>
                  <v:stroke color="#3465a4" weight="12600" joinstyle="miter" endcap="flat"/>
                  <w10:wrap type="none"/>
                </v:rect>
                <v:rect id="shape_0" ID="文本框 62" path="m0,0l-2147483645,0l-2147483645,-2147483646l0,-2147483646xe" stroked="f" o:allowincell="f" style="position:absolute;left:700;top:8151;width:1485;height:552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kern w:val="0"/>
                            <w:smallCaps w:val="false"/>
                            <w:caps w:val="false"/>
                            <w:iCs w:val="false"/>
                            <w:i w:val="false"/>
                            <w:bCs/>
                            <w:b/>
                            <w:szCs w:val="26"/>
                            <w:sz w:val="26"/>
                            <w:spacing w:val="0"/>
                            <w:vertAlign w:val="baseline"/>
                            <w:position w:val="0"/>
                            <w:dstrike w:val="false"/>
                            <w:strike w:val="false"/>
                            <w:u w:val="none"/>
                            <w:rFonts w:eastAsia="Microsoft YaHei" w:cstheme="minorBidi" w:ascii="Microsoft YaHei" w:hAnsi="Microsoft YaHei"/>
                            <w:color w:val="FFFFFF"/>
                            <w:lang w:bidi="hi-I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矩形 68" path="m0,0l-2147483645,0l-2147483645,-2147483646l0,-2147483646xe" fillcolor="#e6d764" stroked="f" o:allowincell="f" style="position:absolute;left:-133;top:8721;width:281;height:225;mso-wrap-style:none;v-text-anchor:middle">
                  <v:fill o:detectmouseclick="t" type="solid" color2="#19289b"/>
                  <v:stroke color="#3465a4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2">
                <wp:simplePos x="0" y="0"/>
                <wp:positionH relativeFrom="column">
                  <wp:posOffset>2430780</wp:posOffset>
                </wp:positionH>
                <wp:positionV relativeFrom="paragraph">
                  <wp:posOffset>2166620</wp:posOffset>
                </wp:positionV>
                <wp:extent cx="4180205" cy="711835"/>
                <wp:effectExtent l="0" t="0" r="0" b="0"/>
                <wp:wrapNone/>
                <wp:docPr id="43" name="文本框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600" cy="71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snapToGrid w:val="false"/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YaHei" w:ascii="Microsoft YaHei" w:hAnsi="Microsoft YaHei"/>
                                <w:sz w:val="20"/>
                                <w:szCs w:val="20"/>
                              </w:rPr>
                              <w:t xml:space="preserve">2008.9-2011.7           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F59832"/>
                                <w:sz w:val="20"/>
                                <w:szCs w:val="20"/>
                              </w:rPr>
                              <w:t xml:space="preserve">深圳华为科技           市场经理助理        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F5983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负责社团组织建设，社团机构的管理，协调各部门工作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Microsoft YaHei" w:hAnsi="Microsoft YaHei" w:eastAsia="Microsoft YaHei"/>
                                <w:color w:val="808080"/>
                                <w:sz w:val="20"/>
                                <w:szCs w:val="20"/>
                              </w:rPr>
                              <w:t>组织策划社团的成立大会、竞选会、团队培训、招新等运维活动</w:t>
                            </w:r>
                            <w:r>
                              <w:rPr>
                                <w:rFonts w:eastAsia="Microsoft YaHei"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>
                            <w:pPr>
                              <w:pStyle w:val="Style21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4" path="m0,0l-2147483645,0l-2147483645,-2147483646l0,-2147483646xe" stroked="f" o:allowincell="f" style="position:absolute;margin-left:191.4pt;margin-top:170.6pt;width:329.05pt;height:55.9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bidi w:val="0"/>
                        <w:snapToGrid w:val="false"/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eastAsia="Microsoft YaHei" w:ascii="Microsoft YaHei" w:hAnsi="Microsoft YaHei"/>
                          <w:sz w:val="20"/>
                          <w:szCs w:val="20"/>
                        </w:rPr>
                        <w:t xml:space="preserve">2008.9-2011.7           </w:t>
                      </w:r>
                      <w:r>
                        <w:rPr>
                          <w:rFonts w:ascii="Microsoft YaHei" w:hAnsi="Microsoft YaHei" w:eastAsia="Microsoft YaHei"/>
                          <w:color w:val="F59832"/>
                          <w:sz w:val="20"/>
                          <w:szCs w:val="20"/>
                        </w:rPr>
                        <w:t xml:space="preserve">深圳华为科技           市场经理助理        </w:t>
                      </w:r>
                      <w:r>
                        <w:rPr>
                          <w:rFonts w:eastAsia="Microsoft YaHei" w:ascii="Microsoft YaHei" w:hAnsi="Microsoft YaHei"/>
                          <w:color w:val="F5983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负责社团组织建设，社团机构的管理，协调各部门工作</w:t>
                      </w:r>
                      <w:r>
                        <w:rPr>
                          <w:rFonts w:eastAsia="Microsoft YaHei" w:ascii="Microsoft YaHei" w:hAnsi="Microsoft YaHei"/>
                          <w:color w:val="80808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Microsoft YaHei" w:hAnsi="Microsoft YaHei" w:eastAsia="Microsoft YaHei"/>
                          <w:color w:val="808080"/>
                          <w:sz w:val="20"/>
                          <w:szCs w:val="20"/>
                        </w:rPr>
                        <w:t>组织策划社团的成立大会、竞选会、团队培训、招新等运维活动</w:t>
                      </w:r>
                      <w:r>
                        <w:rPr>
                          <w:rFonts w:eastAsia="Microsoft YaHei" w:ascii="Microsoft YaHei" w:hAnsi="Microsoft YaHei"/>
                          <w:color w:val="808080"/>
                          <w:sz w:val="20"/>
                          <w:szCs w:val="20"/>
                        </w:rPr>
                        <w:t>;</w:t>
                      </w:r>
                    </w:p>
                    <w:p>
                      <w:pPr>
                        <w:pStyle w:val="Style21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4">
                <wp:simplePos x="0" y="0"/>
                <wp:positionH relativeFrom="column">
                  <wp:posOffset>2430780</wp:posOffset>
                </wp:positionH>
                <wp:positionV relativeFrom="paragraph">
                  <wp:posOffset>5189855</wp:posOffset>
                </wp:positionV>
                <wp:extent cx="4441825" cy="950595"/>
                <wp:effectExtent l="0" t="0" r="0" b="0"/>
                <wp:wrapNone/>
                <wp:docPr id="45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1320" cy="95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napToGrid w:val="false"/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 xml:space="preserve">大学一直担任班长，荣获“优秀班干”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napToGrid w:val="false"/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 xml:space="preserve">在校园创业者协会担任“宣传部长”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napToGrid w:val="false"/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>2011</w:t>
                            </w:r>
                            <w:r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>年荣获第四届全国大学生广告艺术设计大赛平面作品类三等奖。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napToGrid w:val="false"/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hAnsi="Microsoft YaHei"/>
                                <w:color w:val="808080"/>
                                <w:sz w:val="20"/>
                                <w:szCs w:val="20"/>
                              </w:rPr>
                              <w:t>校园文化节“微观江大，聚焦精彩”微博评选大赛中获 “十大美友”奖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2" path="m0,0l-2147483645,0l-2147483645,-2147483646l0,-2147483646xe" stroked="f" o:allowincell="f" style="position:absolute;margin-left:191.4pt;margin-top:408.65pt;width:349.65pt;height:74.7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napToGrid w:val="false"/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  <w:t xml:space="preserve">大学一直担任班长，荣获“优秀班干”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napToGrid w:val="false"/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  <w:t xml:space="preserve">在校园创业者协会担任“宣传部长”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napToGrid w:val="false"/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  <w:t>2011</w:t>
                      </w:r>
                      <w:r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  <w:t>年荣获第四届全国大学生广告艺术设计大赛平面作品类三等奖。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napToGrid w:val="false"/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hAnsi="Microsoft YaHei"/>
                          <w:color w:val="808080"/>
                          <w:sz w:val="20"/>
                          <w:szCs w:val="20"/>
                        </w:rPr>
                        <w:t>校园文化节“微观江大，聚焦精彩”微博评选大赛中获 “十大美友”奖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24">
                <wp:simplePos x="0" y="0"/>
                <wp:positionH relativeFrom="column">
                  <wp:posOffset>-50165</wp:posOffset>
                </wp:positionH>
                <wp:positionV relativeFrom="paragraph">
                  <wp:posOffset>6014720</wp:posOffset>
                </wp:positionV>
                <wp:extent cx="1889125" cy="301625"/>
                <wp:effectExtent l="0" t="0" r="0" b="0"/>
                <wp:wrapNone/>
                <wp:docPr id="47" name="文本框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560" cy="30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bidi w:val="0"/>
                              <w:rPr>
                                <w:rFonts w:ascii="Microsoft YaHei" w:hAnsi="Microsoft YaHei" w:eastAsia="Microsoft YaHei" w:cs="Microsoft YaHei"/>
                                <w:color w:val="F2F2F2" w:themeColor="background1" w:themeShade="f2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Microsoft YaHei" w:hAnsi="Microsoft YaHei" w:cs="Microsoft YaHei" w:eastAsia="Microsoft YaHei"/>
                                <w:color w:val="F2F2F2" w:themeColor="background1" w:themeShade="f2"/>
                                <w:sz w:val="20"/>
                                <w:szCs w:val="21"/>
                                <w:lang w:val="en-US" w:eastAsia="zh-CN"/>
                              </w:rPr>
                              <w:t>阅读   骑行   旅游   画画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82" path="m0,0l-2147483645,0l-2147483645,-2147483646l0,-2147483646xe" stroked="f" o:allowincell="f" style="position:absolute;margin-left:-3.95pt;margin-top:473.6pt;width:148.65pt;height:23.65pt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1"/>
                        <w:bidi w:val="0"/>
                        <w:rPr>
                          <w:rFonts w:ascii="Microsoft YaHei" w:hAnsi="Microsoft YaHei" w:eastAsia="Microsoft YaHei" w:cs="Microsoft YaHei"/>
                          <w:color w:val="F2F2F2" w:themeColor="background1" w:themeShade="f2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Microsoft YaHei" w:hAnsi="Microsoft YaHei" w:cs="Microsoft YaHei" w:eastAsia="Microsoft YaHei"/>
                          <w:color w:val="F2F2F2" w:themeColor="background1" w:themeShade="f2"/>
                          <w:sz w:val="20"/>
                          <w:szCs w:val="21"/>
                          <w:lang w:val="en-US" w:eastAsia="zh-CN"/>
                        </w:rPr>
                        <w:t>阅读   骑行   旅游   画画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127635</wp:posOffset>
                </wp:positionH>
                <wp:positionV relativeFrom="paragraph">
                  <wp:posOffset>3642995</wp:posOffset>
                </wp:positionV>
                <wp:extent cx="1638935" cy="72390"/>
                <wp:effectExtent l="9525" t="9525" r="9525" b="13970"/>
                <wp:wrapNone/>
                <wp:docPr id="49" name="矩形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71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9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4" path="m0,0l-2147483645,0l-2147483645,-2147483646l0,-2147483646xe" stroked="t" o:allowincell="f" style="position:absolute;margin-left:10.05pt;margin-top:286.85pt;width:128.95pt;height:5.6pt;mso-wrap-style:none;v-text-anchor:middle">
                <v:fill o:detectmouseclick="t" on="false"/>
                <v:stroke color="#f2f2f2" weight="1908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27">
                <wp:simplePos x="0" y="0"/>
                <wp:positionH relativeFrom="column">
                  <wp:posOffset>134620</wp:posOffset>
                </wp:positionH>
                <wp:positionV relativeFrom="paragraph">
                  <wp:posOffset>3640455</wp:posOffset>
                </wp:positionV>
                <wp:extent cx="1285240" cy="76835"/>
                <wp:effectExtent l="6350" t="6350" r="23495" b="12700"/>
                <wp:wrapNone/>
                <wp:docPr id="50" name="矩形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480" cy="76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ffff">
                              <a:lumMod val="9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5" path="m0,0l-2147483645,0l-2147483645,-2147483646l0,-2147483646xe" fillcolor="#f2f2f2" stroked="t" o:allowincell="f" style="position:absolute;margin-left:10.6pt;margin-top:286.65pt;width:101.1pt;height:5.95pt;mso-wrap-style:none;v-text-anchor:middle">
                <v:fill o:detectmouseclick="t" type="solid" color2="#0d0d0d"/>
                <v:stroke color="#f2f2f2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127635</wp:posOffset>
                </wp:positionH>
                <wp:positionV relativeFrom="paragraph">
                  <wp:posOffset>3993515</wp:posOffset>
                </wp:positionV>
                <wp:extent cx="1638935" cy="72390"/>
                <wp:effectExtent l="9525" t="9525" r="9525" b="13970"/>
                <wp:wrapNone/>
                <wp:docPr id="51" name="矩形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71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9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4" path="m0,0l-2147483645,0l-2147483645,-2147483646l0,-2147483646xe" stroked="t" o:allowincell="f" style="position:absolute;margin-left:10.05pt;margin-top:314.45pt;width:128.95pt;height:5.6pt;mso-wrap-style:none;v-text-anchor:middle">
                <v:fill o:detectmouseclick="t" on="false"/>
                <v:stroke color="#f2f2f2" weight="1908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0" simplePos="0" locked="0" layoutInCell="0" allowOverlap="1" relativeHeight="29">
                <wp:simplePos x="0" y="0"/>
                <wp:positionH relativeFrom="column">
                  <wp:posOffset>134620</wp:posOffset>
                </wp:positionH>
                <wp:positionV relativeFrom="paragraph">
                  <wp:posOffset>3994150</wp:posOffset>
                </wp:positionV>
                <wp:extent cx="1413510" cy="76835"/>
                <wp:effectExtent l="0" t="0" r="15875" b="0"/>
                <wp:wrapNone/>
                <wp:docPr id="52" name="矩形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000" cy="76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5" path="m0,0l-2147483645,0l-2147483645,-2147483646l0,-2147483646xe" fillcolor="#f2f2f2" stroked="f" o:allowincell="f" style="position:absolute;margin-left:10.6pt;margin-top:314.5pt;width:111.2pt;height:5.95pt;mso-wrap-style:none;v-text-anchor:middle">
                <v:fill o:detectmouseclick="t" type="solid" color2="#0d0d0d"/>
                <v:stroke color="#3465a4" weight="12600" joinstyle="miter" endcap="flat"/>
                <w10:wrap type="none"/>
              </v:rect>
            </w:pict>
          </mc:Fallback>
        </mc:AlternateContent>
      </w:r>
    </w:p>
    <w:sectPr>
      <w:type w:val="nextPage"/>
      <w:pgSz w:w="11906" w:h="16838"/>
      <w:pgMar w:left="454" w:right="454" w:gutter="0" w:header="0" w:top="454" w:footer="0" w:bottom="45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宋体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Microsoft YaHei">
    <w:charset w:val="01"/>
    <w:family w:val="roman"/>
    <w:pitch w:val="variable"/>
  </w:font>
  <w:font w:name="Microsoft YaHei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suff w:val="space"/>
      <w:lvlText w:val=""/>
      <w:lvlJc w:val="left"/>
      <w:pPr>
        <w:tabs>
          <w:tab w:val="num" w:pos="0"/>
        </w:tabs>
        <w:ind w:left="181" w:hanging="181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semiHidden="0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semiHidden="0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 w:semiHidden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semiHidden="0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 w:semiHidden="0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1">
    <w:name w:val="Heading 1"/>
    <w:basedOn w:val="Normal"/>
    <w:next w:val="Normal"/>
    <w:link w:val="19"/>
    <w:uiPriority w:val="9"/>
    <w:qFormat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">
    <w:name w:val="访问过的 Internet 链接"/>
    <w:basedOn w:val="DefaultParagraphFont"/>
    <w:uiPriority w:val="99"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Internet1">
    <w:name w:val="Internet 链接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Annotation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styleId="Char" w:customStyle="1">
    <w:name w:val="批注文字 Char"/>
    <w:basedOn w:val="DefaultParagraphFont"/>
    <w:link w:val="4"/>
    <w:uiPriority w:val="99"/>
    <w:semiHidden/>
    <w:qFormat/>
    <w:rPr/>
  </w:style>
  <w:style w:type="character" w:styleId="Char1" w:customStyle="1">
    <w:name w:val="批注主题 Char"/>
    <w:basedOn w:val="Char"/>
    <w:link w:val="3"/>
    <w:uiPriority w:val="99"/>
    <w:semiHidden/>
    <w:qFormat/>
    <w:rPr>
      <w:b/>
      <w:bCs/>
    </w:rPr>
  </w:style>
  <w:style w:type="character" w:styleId="Char2" w:customStyle="1">
    <w:name w:val="批注框文本 Char"/>
    <w:basedOn w:val="DefaultParagraphFont"/>
    <w:link w:val="6"/>
    <w:uiPriority w:val="99"/>
    <w:semiHidden/>
    <w:qFormat/>
    <w:rPr>
      <w:sz w:val="18"/>
      <w:szCs w:val="18"/>
    </w:rPr>
  </w:style>
  <w:style w:type="character" w:styleId="1Char" w:customStyle="1">
    <w:name w:val="标题 1 Char"/>
    <w:basedOn w:val="DefaultParagraphFont"/>
    <w:link w:val="2"/>
    <w:uiPriority w:val="9"/>
    <w:qFormat/>
    <w:rPr>
      <w:rFonts w:ascii="宋体" w:hAnsi="宋体" w:eastAsia="宋体" w:cs="宋体"/>
      <w:b/>
      <w:bCs/>
      <w:kern w:val="2"/>
      <w:sz w:val="48"/>
      <w:szCs w:val="48"/>
    </w:rPr>
  </w:style>
  <w:style w:type="character" w:styleId="Char3" w:customStyle="1">
    <w:name w:val="页眉 Char"/>
    <w:basedOn w:val="DefaultParagraphFont"/>
    <w:link w:val="8"/>
    <w:uiPriority w:val="99"/>
    <w:qFormat/>
    <w:rPr>
      <w:sz w:val="18"/>
      <w:szCs w:val="18"/>
    </w:rPr>
  </w:style>
  <w:style w:type="character" w:styleId="Char4" w:customStyle="1">
    <w:name w:val="页脚 Char"/>
    <w:basedOn w:val="DefaultParagraphFont"/>
    <w:link w:val="7"/>
    <w:uiPriority w:val="99"/>
    <w:qFormat/>
    <w:rPr>
      <w:sz w:val="18"/>
      <w:szCs w:val="18"/>
    </w:rPr>
  </w:style>
  <w:style w:type="character" w:styleId="Char5" w:customStyle="1">
    <w:name w:val="日期 Char"/>
    <w:basedOn w:val="DefaultParagraphFont"/>
    <w:link w:val="5"/>
    <w:uiPriority w:val="99"/>
    <w:semiHidden/>
    <w:qFormat/>
    <w:rPr/>
  </w:style>
  <w:style w:type="paragraph" w:styleId="Style13">
    <w:name w:val="标题样式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Source Han Sans SC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Annotationsubject">
    <w:name w:val="annotation subject"/>
    <w:basedOn w:val="Annotationtext"/>
    <w:next w:val="Annotationtext"/>
    <w:link w:val="17"/>
    <w:uiPriority w:val="99"/>
    <w:unhideWhenUsed/>
    <w:qFormat/>
    <w:pPr/>
    <w:rPr>
      <w:b/>
      <w:bCs/>
    </w:rPr>
  </w:style>
  <w:style w:type="paragraph" w:styleId="Annotationtext">
    <w:name w:val="annotation text"/>
    <w:basedOn w:val="Normal"/>
    <w:link w:val="16"/>
    <w:uiPriority w:val="99"/>
    <w:unhideWhenUsed/>
    <w:qFormat/>
    <w:pPr>
      <w:jc w:val="left"/>
    </w:pPr>
    <w:rPr/>
  </w:style>
  <w:style w:type="paragraph" w:styleId="Date">
    <w:name w:val="Date"/>
    <w:basedOn w:val="Normal"/>
    <w:next w:val="Normal"/>
    <w:link w:val="22"/>
    <w:uiPriority w:val="99"/>
    <w:unhideWhenUsed/>
    <w:qFormat/>
    <w:pPr>
      <w:ind w:left="100" w:hanging="0"/>
    </w:pPr>
    <w:rPr/>
  </w:style>
  <w:style w:type="paragraph" w:styleId="BalloonText">
    <w:name w:val="Balloon Text"/>
    <w:basedOn w:val="Normal"/>
    <w:link w:val="18"/>
    <w:uiPriority w:val="99"/>
    <w:unhideWhenUsed/>
    <w:qFormat/>
    <w:pPr/>
    <w:rPr>
      <w:sz w:val="18"/>
      <w:szCs w:val="18"/>
    </w:rPr>
  </w:style>
  <w:style w:type="paragraph" w:styleId="Style18">
    <w:name w:val="页眉与页脚"/>
    <w:basedOn w:val="Normal"/>
    <w:qFormat/>
    <w:pPr/>
    <w:rPr/>
  </w:style>
  <w:style w:type="paragraph" w:styleId="Style19">
    <w:name w:val="Footer"/>
    <w:basedOn w:val="Normal"/>
    <w:link w:val="21"/>
    <w:uiPriority w:val="99"/>
    <w:unhideWhenUsed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0">
    <w:name w:val="Header"/>
    <w:basedOn w:val="Normal"/>
    <w:link w:val="20"/>
    <w:uiPriority w:val="99"/>
    <w:unhideWhenUsed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ListParagraph" w:customStyle="1">
    <w:name w:val="List Paragraph"/>
    <w:basedOn w:val="Normal"/>
    <w:uiPriority w:val="34"/>
    <w:qFormat/>
    <w:pPr>
      <w:ind w:firstLine="420"/>
    </w:pPr>
    <w:rPr>
      <w:rFonts w:ascii="Arial Unicode MS" w:hAnsi="Arial Unicode MS" w:eastAsia="Microsoft YaHei" w:cs="Times New Roman"/>
    </w:rPr>
  </w:style>
  <w:style w:type="paragraph" w:styleId="Style21">
    <w:name w:val="框架内容"/>
    <w:basedOn w:val="Normal"/>
    <w:qFormat/>
    <w:pPr/>
    <w:rPr/>
  </w:style>
  <w:style w:type="table" w:default="1" w:styleId="14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创意简历模板JM0301A.docx</Template>
  <TotalTime>1</TotalTime>
  <Application>LibreOffice/7.2.5.2.0$Linux_X86_64 LibreOffice_project/20$Build-2</Application>
  <AppVersion>15.0000</AppVersion>
  <Pages>1</Pages>
  <Words>582</Words>
  <Characters>729</Characters>
  <CharactersWithSpaces>862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2017-07-28T06:21:00Z</dcterms:created>
  <dc:creator>S</dc:creator>
  <dc:description/>
  <dc:language>en-US</dc:language>
  <cp:lastModifiedBy/>
  <dcterms:modified xsi:type="dcterms:W3CDTF">2022-03-08T18:28:42Z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